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8B" w:rsidRDefault="003D048B" w:rsidP="00752B5C">
      <w:pPr>
        <w:ind w:left="900" w:right="540"/>
      </w:pPr>
    </w:p>
    <w:p w:rsidR="003D048B" w:rsidRDefault="003D048B" w:rsidP="00C22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Sarajevo, 04. 09. 2015. god.</w:t>
      </w:r>
    </w:p>
    <w:p w:rsidR="003D048B" w:rsidRDefault="003D048B" w:rsidP="00C226C0">
      <w:pPr>
        <w:jc w:val="both"/>
        <w:rPr>
          <w:rFonts w:ascii="Arial" w:hAnsi="Arial" w:cs="Arial"/>
        </w:rPr>
      </w:pPr>
    </w:p>
    <w:p w:rsidR="003D048B" w:rsidRDefault="003D048B" w:rsidP="00C226C0">
      <w:pPr>
        <w:jc w:val="both"/>
        <w:rPr>
          <w:rFonts w:ascii="Arial" w:hAnsi="Arial" w:cs="Arial"/>
        </w:rPr>
      </w:pPr>
    </w:p>
    <w:p w:rsidR="003D048B" w:rsidRDefault="003D048B" w:rsidP="00C226C0">
      <w:pPr>
        <w:jc w:val="both"/>
        <w:rPr>
          <w:rFonts w:ascii="Arial" w:hAnsi="Arial" w:cs="Arial"/>
        </w:rPr>
      </w:pPr>
    </w:p>
    <w:p w:rsidR="003D048B" w:rsidRPr="007B7E1A" w:rsidRDefault="003D048B" w:rsidP="00C226C0">
      <w:pPr>
        <w:jc w:val="center"/>
        <w:rPr>
          <w:rFonts w:ascii="Arial" w:hAnsi="Arial" w:cs="Arial"/>
          <w:b/>
          <w:sz w:val="56"/>
          <w:szCs w:val="56"/>
        </w:rPr>
      </w:pPr>
      <w:r w:rsidRPr="007B7E1A">
        <w:rPr>
          <w:rFonts w:ascii="Arial" w:hAnsi="Arial" w:cs="Arial"/>
          <w:b/>
          <w:sz w:val="56"/>
          <w:szCs w:val="56"/>
        </w:rPr>
        <w:t>O B A V J E Š T E N J E</w:t>
      </w:r>
    </w:p>
    <w:p w:rsidR="003D048B" w:rsidRPr="007B7E1A" w:rsidRDefault="003D048B" w:rsidP="00C226C0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za kandidate koji apliciraju za upis u prvu godinu drugog ciklusa studija u školskoj 2015/16. godini</w:t>
      </w:r>
    </w:p>
    <w:p w:rsidR="003D048B" w:rsidRDefault="003D048B" w:rsidP="00C226C0">
      <w:pPr>
        <w:jc w:val="both"/>
        <w:rPr>
          <w:rFonts w:ascii="Arial" w:hAnsi="Arial" w:cs="Arial"/>
        </w:rPr>
      </w:pPr>
    </w:p>
    <w:p w:rsidR="003D048B" w:rsidRDefault="003D048B" w:rsidP="00C226C0">
      <w:pPr>
        <w:jc w:val="both"/>
        <w:rPr>
          <w:rFonts w:ascii="Arial" w:hAnsi="Arial" w:cs="Arial"/>
          <w:b/>
          <w:sz w:val="40"/>
          <w:szCs w:val="40"/>
        </w:rPr>
      </w:pPr>
    </w:p>
    <w:p w:rsidR="003D048B" w:rsidRDefault="003D048B" w:rsidP="00C226C0">
      <w:pPr>
        <w:jc w:val="both"/>
        <w:rPr>
          <w:rFonts w:ascii="Arial" w:hAnsi="Arial" w:cs="Arial"/>
          <w:b/>
          <w:sz w:val="40"/>
          <w:szCs w:val="40"/>
        </w:rPr>
      </w:pPr>
    </w:p>
    <w:p w:rsidR="003D048B" w:rsidRDefault="003D048B" w:rsidP="00F875E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Prijava na Konkurs za upis u prvu godinu drugog ciklusa studija na </w:t>
      </w:r>
      <w:r w:rsidRPr="008C0A04">
        <w:rPr>
          <w:rFonts w:ascii="Arial" w:hAnsi="Arial" w:cs="Arial"/>
          <w:b/>
          <w:sz w:val="40"/>
          <w:szCs w:val="40"/>
        </w:rPr>
        <w:t>EFSA Master programe</w:t>
      </w:r>
      <w:r>
        <w:rPr>
          <w:rFonts w:ascii="Arial" w:hAnsi="Arial" w:cs="Arial"/>
          <w:sz w:val="40"/>
          <w:szCs w:val="40"/>
        </w:rPr>
        <w:t xml:space="preserve"> </w:t>
      </w:r>
    </w:p>
    <w:p w:rsidR="003D048B" w:rsidRDefault="003D048B" w:rsidP="00F875E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Odsjek </w:t>
      </w:r>
      <w:r w:rsidRPr="008C0A04">
        <w:rPr>
          <w:rFonts w:ascii="Arial" w:hAnsi="Arial" w:cs="Arial"/>
          <w:b/>
          <w:sz w:val="40"/>
          <w:szCs w:val="40"/>
        </w:rPr>
        <w:t>Ekonomija</w:t>
      </w:r>
      <w:r>
        <w:rPr>
          <w:rFonts w:ascii="Arial" w:hAnsi="Arial" w:cs="Arial"/>
          <w:sz w:val="40"/>
          <w:szCs w:val="40"/>
        </w:rPr>
        <w:t xml:space="preserve"> i Odsjek </w:t>
      </w:r>
      <w:r w:rsidRPr="008C0A04">
        <w:rPr>
          <w:rFonts w:ascii="Arial" w:hAnsi="Arial" w:cs="Arial"/>
          <w:b/>
          <w:sz w:val="40"/>
          <w:szCs w:val="40"/>
        </w:rPr>
        <w:t>Menadžment</w:t>
      </w:r>
      <w:r>
        <w:rPr>
          <w:rFonts w:ascii="Arial" w:hAnsi="Arial" w:cs="Arial"/>
          <w:sz w:val="40"/>
          <w:szCs w:val="40"/>
        </w:rPr>
        <w:t xml:space="preserve"> se popunjava elektronski na sljedećem linku:</w:t>
      </w:r>
      <w:r w:rsidRPr="006C5366">
        <w:t xml:space="preserve"> </w:t>
      </w:r>
      <w:hyperlink r:id="rId7" w:history="1">
        <w:r w:rsidRPr="002C44CD">
          <w:rPr>
            <w:rStyle w:val="Hyperlink"/>
            <w:rFonts w:ascii="Arial" w:hAnsi="Arial" w:cs="Arial"/>
            <w:sz w:val="40"/>
            <w:szCs w:val="40"/>
          </w:rPr>
          <w:t>http://upis.efsa.unsa.ba</w:t>
        </w:r>
      </w:hyperlink>
    </w:p>
    <w:p w:rsidR="003D048B" w:rsidRDefault="003D048B" w:rsidP="00F875E7">
      <w:pPr>
        <w:jc w:val="center"/>
        <w:rPr>
          <w:rFonts w:ascii="Arial" w:hAnsi="Arial" w:cs="Arial"/>
          <w:sz w:val="40"/>
          <w:szCs w:val="40"/>
        </w:rPr>
      </w:pPr>
    </w:p>
    <w:p w:rsidR="003D048B" w:rsidRDefault="003D048B" w:rsidP="00F875E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u periodu 07. septembra do 30</w:t>
      </w:r>
      <w:r w:rsidRPr="00F875E7">
        <w:rPr>
          <w:rFonts w:ascii="Arial" w:hAnsi="Arial" w:cs="Arial"/>
          <w:b/>
          <w:bCs/>
          <w:sz w:val="40"/>
          <w:szCs w:val="40"/>
        </w:rPr>
        <w:t>. septembra 201</w:t>
      </w:r>
      <w:r>
        <w:rPr>
          <w:rFonts w:ascii="Arial" w:hAnsi="Arial" w:cs="Arial"/>
          <w:b/>
          <w:bCs/>
          <w:sz w:val="40"/>
          <w:szCs w:val="40"/>
        </w:rPr>
        <w:t>5</w:t>
      </w:r>
      <w:r w:rsidRPr="00F875E7">
        <w:rPr>
          <w:rFonts w:ascii="Arial" w:hAnsi="Arial" w:cs="Arial"/>
          <w:b/>
          <w:bCs/>
          <w:sz w:val="40"/>
          <w:szCs w:val="40"/>
        </w:rPr>
        <w:t>. godine</w:t>
      </w:r>
    </w:p>
    <w:p w:rsidR="003D048B" w:rsidRDefault="003D048B" w:rsidP="00C226C0">
      <w:pPr>
        <w:jc w:val="both"/>
        <w:rPr>
          <w:rFonts w:ascii="Arial" w:hAnsi="Arial" w:cs="Arial"/>
          <w:sz w:val="40"/>
          <w:szCs w:val="40"/>
        </w:rPr>
      </w:pPr>
    </w:p>
    <w:p w:rsidR="003D048B" w:rsidRDefault="003D048B" w:rsidP="00C226C0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Ispravno popunjenu prijavu na Konkurs u dva primjerka, zajedno sa ostalom potrebnom dokumentacijom (navedenom u Konkursu), predati u Službi za rad sa studentima II ciklusa studija, u ulici Skenderija 35.</w:t>
      </w:r>
    </w:p>
    <w:p w:rsidR="003D048B" w:rsidRDefault="003D048B" w:rsidP="00C226C0">
      <w:pPr>
        <w:jc w:val="both"/>
        <w:rPr>
          <w:rFonts w:ascii="Arial" w:hAnsi="Arial" w:cs="Arial"/>
          <w:sz w:val="40"/>
          <w:szCs w:val="40"/>
        </w:rPr>
      </w:pPr>
    </w:p>
    <w:p w:rsidR="003D048B" w:rsidRDefault="003D048B" w:rsidP="00C226C0">
      <w:pPr>
        <w:jc w:val="both"/>
        <w:rPr>
          <w:rFonts w:ascii="Arial" w:hAnsi="Arial" w:cs="Arial"/>
          <w:sz w:val="40"/>
          <w:szCs w:val="40"/>
        </w:rPr>
      </w:pPr>
    </w:p>
    <w:p w:rsidR="003D048B" w:rsidRPr="00E823D5" w:rsidRDefault="003D048B" w:rsidP="00E823D5">
      <w:pPr>
        <w:jc w:val="right"/>
        <w:rPr>
          <w:rFonts w:ascii="Arial" w:hAnsi="Arial" w:cs="Arial"/>
          <w:sz w:val="28"/>
          <w:szCs w:val="28"/>
        </w:rPr>
      </w:pPr>
      <w:r w:rsidRPr="00E823D5">
        <w:rPr>
          <w:rFonts w:ascii="Arial" w:hAnsi="Arial" w:cs="Arial"/>
          <w:sz w:val="28"/>
          <w:szCs w:val="28"/>
        </w:rPr>
        <w:t xml:space="preserve">Služba za rad sa studentima </w:t>
      </w:r>
    </w:p>
    <w:p w:rsidR="003D048B" w:rsidRPr="00E823D5" w:rsidRDefault="003D048B" w:rsidP="00E823D5">
      <w:pPr>
        <w:jc w:val="right"/>
        <w:rPr>
          <w:rFonts w:ascii="Arial" w:hAnsi="Arial" w:cs="Arial"/>
          <w:sz w:val="28"/>
          <w:szCs w:val="28"/>
        </w:rPr>
      </w:pPr>
      <w:r w:rsidRPr="00E823D5">
        <w:rPr>
          <w:rFonts w:ascii="Arial" w:hAnsi="Arial" w:cs="Arial"/>
          <w:sz w:val="28"/>
          <w:szCs w:val="28"/>
        </w:rPr>
        <w:t>i planiranje nastave</w:t>
      </w:r>
    </w:p>
    <w:p w:rsidR="003D048B" w:rsidRPr="00F875E7" w:rsidRDefault="003D048B" w:rsidP="00F875E7">
      <w:pPr>
        <w:jc w:val="both"/>
        <w:rPr>
          <w:rFonts w:ascii="Arial" w:hAnsi="Arial" w:cs="Arial"/>
          <w:b/>
          <w:sz w:val="40"/>
          <w:szCs w:val="40"/>
        </w:rPr>
      </w:pPr>
    </w:p>
    <w:sectPr w:rsidR="003D048B" w:rsidRPr="00F875E7" w:rsidSect="007C765C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567" w:right="567" w:bottom="567" w:left="567" w:header="34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8B" w:rsidRDefault="003D048B">
      <w:r>
        <w:separator/>
      </w:r>
    </w:p>
  </w:endnote>
  <w:endnote w:type="continuationSeparator" w:id="0">
    <w:p w:rsidR="003D048B" w:rsidRDefault="003D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Zurich Cn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8B" w:rsidRDefault="003D048B" w:rsidP="000D0CD6">
    <w:pPr>
      <w:pStyle w:val="Footer"/>
      <w:ind w:left="-1440" w:right="-151"/>
      <w:jc w:val="right"/>
      <w:rPr>
        <w:rFonts w:ascii="Zurich Cn BT" w:hAnsi="Zurich Cn BT" w:cs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8B" w:rsidRDefault="003D048B" w:rsidP="006C5366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8" type="#_x0000_t75" alt="Footer bos" style="width:557.25pt;height:58.5pt;visibility:visible">
          <v:imagedata r:id="rId1" o:title=""/>
        </v:shape>
      </w:pict>
    </w:r>
  </w:p>
  <w:p w:rsidR="003D048B" w:rsidRPr="006C5366" w:rsidRDefault="003D048B" w:rsidP="006C53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8B" w:rsidRDefault="003D048B">
      <w:r>
        <w:separator/>
      </w:r>
    </w:p>
  </w:footnote>
  <w:footnote w:type="continuationSeparator" w:id="0">
    <w:p w:rsidR="003D048B" w:rsidRDefault="003D0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8B" w:rsidRDefault="003D048B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8B" w:rsidRDefault="003D048B" w:rsidP="00671D1D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alt="Znak bos 01.png" style="width:217.5pt;height:113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F41"/>
    <w:multiLevelType w:val="hybridMultilevel"/>
    <w:tmpl w:val="39CEE5B0"/>
    <w:lvl w:ilvl="0" w:tplc="AA98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840CE2"/>
    <w:multiLevelType w:val="hybridMultilevel"/>
    <w:tmpl w:val="DF26489C"/>
    <w:lvl w:ilvl="0" w:tplc="6D4ED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7C7F54"/>
    <w:multiLevelType w:val="hybridMultilevel"/>
    <w:tmpl w:val="5FBE74F8"/>
    <w:lvl w:ilvl="0" w:tplc="AA98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A80634"/>
    <w:multiLevelType w:val="hybridMultilevel"/>
    <w:tmpl w:val="E4182620"/>
    <w:lvl w:ilvl="0" w:tplc="AA98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5F3F46"/>
    <w:multiLevelType w:val="hybridMultilevel"/>
    <w:tmpl w:val="91723F94"/>
    <w:lvl w:ilvl="0" w:tplc="AA98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92469C"/>
    <w:multiLevelType w:val="hybridMultilevel"/>
    <w:tmpl w:val="CB5E6E2E"/>
    <w:lvl w:ilvl="0" w:tplc="AA98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8B8"/>
    <w:rsid w:val="000150F8"/>
    <w:rsid w:val="00016683"/>
    <w:rsid w:val="00036BE6"/>
    <w:rsid w:val="00057D69"/>
    <w:rsid w:val="00066F64"/>
    <w:rsid w:val="000D0CD6"/>
    <w:rsid w:val="000E60CE"/>
    <w:rsid w:val="000F3B3E"/>
    <w:rsid w:val="0010757F"/>
    <w:rsid w:val="001250F5"/>
    <w:rsid w:val="0013526C"/>
    <w:rsid w:val="00144248"/>
    <w:rsid w:val="00167335"/>
    <w:rsid w:val="0017086E"/>
    <w:rsid w:val="001960B9"/>
    <w:rsid w:val="001A4FA3"/>
    <w:rsid w:val="001B1E51"/>
    <w:rsid w:val="00207CFE"/>
    <w:rsid w:val="002545A9"/>
    <w:rsid w:val="002602CD"/>
    <w:rsid w:val="00272ADE"/>
    <w:rsid w:val="00297434"/>
    <w:rsid w:val="002A3D95"/>
    <w:rsid w:val="002C44CD"/>
    <w:rsid w:val="002E446C"/>
    <w:rsid w:val="002E592E"/>
    <w:rsid w:val="002E6DE7"/>
    <w:rsid w:val="00317230"/>
    <w:rsid w:val="00326BCD"/>
    <w:rsid w:val="00327E22"/>
    <w:rsid w:val="003755F6"/>
    <w:rsid w:val="003802DA"/>
    <w:rsid w:val="00381CF7"/>
    <w:rsid w:val="003864C3"/>
    <w:rsid w:val="003A23C6"/>
    <w:rsid w:val="003A5C03"/>
    <w:rsid w:val="003C5D60"/>
    <w:rsid w:val="003D048B"/>
    <w:rsid w:val="00432A9A"/>
    <w:rsid w:val="004333C9"/>
    <w:rsid w:val="004858C1"/>
    <w:rsid w:val="005026A2"/>
    <w:rsid w:val="00570ECC"/>
    <w:rsid w:val="005B542B"/>
    <w:rsid w:val="005C21C6"/>
    <w:rsid w:val="005C269A"/>
    <w:rsid w:val="005D1691"/>
    <w:rsid w:val="005E629B"/>
    <w:rsid w:val="00626AA8"/>
    <w:rsid w:val="0063786D"/>
    <w:rsid w:val="00650B91"/>
    <w:rsid w:val="00652C31"/>
    <w:rsid w:val="00671D1D"/>
    <w:rsid w:val="006A7959"/>
    <w:rsid w:val="006B4B72"/>
    <w:rsid w:val="006C5366"/>
    <w:rsid w:val="00732A35"/>
    <w:rsid w:val="007338B8"/>
    <w:rsid w:val="00735024"/>
    <w:rsid w:val="00752B5C"/>
    <w:rsid w:val="00784A1B"/>
    <w:rsid w:val="007B7E1A"/>
    <w:rsid w:val="007C378F"/>
    <w:rsid w:val="007C765C"/>
    <w:rsid w:val="007D3155"/>
    <w:rsid w:val="007D3BC2"/>
    <w:rsid w:val="007E02BC"/>
    <w:rsid w:val="008876B6"/>
    <w:rsid w:val="008C0A04"/>
    <w:rsid w:val="008C4AF1"/>
    <w:rsid w:val="008E6479"/>
    <w:rsid w:val="008F41DC"/>
    <w:rsid w:val="009309EC"/>
    <w:rsid w:val="00940248"/>
    <w:rsid w:val="00955C99"/>
    <w:rsid w:val="0099427E"/>
    <w:rsid w:val="009B35A0"/>
    <w:rsid w:val="009B56C3"/>
    <w:rsid w:val="009C4647"/>
    <w:rsid w:val="009C6A73"/>
    <w:rsid w:val="00A75D16"/>
    <w:rsid w:val="00A76E03"/>
    <w:rsid w:val="00A91085"/>
    <w:rsid w:val="00B01022"/>
    <w:rsid w:val="00B05B28"/>
    <w:rsid w:val="00B1020E"/>
    <w:rsid w:val="00B266AD"/>
    <w:rsid w:val="00B74FFA"/>
    <w:rsid w:val="00BA2FB2"/>
    <w:rsid w:val="00BD3C02"/>
    <w:rsid w:val="00C226C0"/>
    <w:rsid w:val="00C7665C"/>
    <w:rsid w:val="00C8668D"/>
    <w:rsid w:val="00CC62BF"/>
    <w:rsid w:val="00D722E0"/>
    <w:rsid w:val="00DE3EBC"/>
    <w:rsid w:val="00E25EAA"/>
    <w:rsid w:val="00E34FA1"/>
    <w:rsid w:val="00E672F6"/>
    <w:rsid w:val="00E823D5"/>
    <w:rsid w:val="00EB3C4B"/>
    <w:rsid w:val="00EC0C4C"/>
    <w:rsid w:val="00EE48B8"/>
    <w:rsid w:val="00EE506B"/>
    <w:rsid w:val="00F14831"/>
    <w:rsid w:val="00F15C56"/>
    <w:rsid w:val="00F213EB"/>
    <w:rsid w:val="00F269D9"/>
    <w:rsid w:val="00F40B28"/>
    <w:rsid w:val="00F875E7"/>
    <w:rsid w:val="00FD1C2D"/>
    <w:rsid w:val="00F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C0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8B8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3C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48B8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3C0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41D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F875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pis.efsa.unsa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105</Words>
  <Characters>605</Characters>
  <Application>Microsoft Office Outlook</Application>
  <DocSecurity>0</DocSecurity>
  <Lines>0</Lines>
  <Paragraphs>0</Paragraphs>
  <ScaleCrop>false</ScaleCrop>
  <Company>Y Studio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18</dc:title>
  <dc:subject/>
  <dc:creator>Shtrika</dc:creator>
  <cp:keywords/>
  <dc:description/>
  <cp:lastModifiedBy>Mulija Delibasic</cp:lastModifiedBy>
  <cp:revision>3</cp:revision>
  <cp:lastPrinted>2013-08-28T08:43:00Z</cp:lastPrinted>
  <dcterms:created xsi:type="dcterms:W3CDTF">2015-09-04T09:02:00Z</dcterms:created>
  <dcterms:modified xsi:type="dcterms:W3CDTF">2015-09-04T09:26:00Z</dcterms:modified>
</cp:coreProperties>
</file>