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96" w:rsidRDefault="00D81196" w:rsidP="00D81196">
      <w:pPr>
        <w:jc w:val="center"/>
        <w:rPr>
          <w:rFonts w:asciiTheme="minorHAnsi" w:hAnsiTheme="minorHAnsi"/>
          <w:b/>
          <w:sz w:val="22"/>
          <w:szCs w:val="22"/>
          <w:lang w:val="bs-Latn-BA"/>
        </w:rPr>
      </w:pPr>
      <w:bookmarkStart w:id="0" w:name="_GoBack"/>
      <w:bookmarkEnd w:id="0"/>
      <w:r>
        <w:rPr>
          <w:rFonts w:asciiTheme="minorHAnsi" w:hAnsiTheme="minorHAnsi"/>
          <w:b/>
          <w:sz w:val="22"/>
          <w:szCs w:val="22"/>
          <w:lang w:val="bs-Latn-BA"/>
        </w:rPr>
        <w:t>DOKTORSKI STUDIJ/DOCTORAL PROGRAM</w:t>
      </w:r>
    </w:p>
    <w:p w:rsidR="00D81196" w:rsidRDefault="00D81196" w:rsidP="00D81196">
      <w:pPr>
        <w:jc w:val="center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>Studijska godina / Academic year: 20</w:t>
      </w:r>
      <w:r w:rsidR="006C6338">
        <w:rPr>
          <w:rFonts w:asciiTheme="minorHAnsi" w:hAnsiTheme="minorHAnsi"/>
          <w:sz w:val="22"/>
          <w:szCs w:val="22"/>
          <w:lang w:val="bs-Latn-BA"/>
        </w:rPr>
        <w:t>20</w:t>
      </w:r>
      <w:r>
        <w:rPr>
          <w:rFonts w:asciiTheme="minorHAnsi" w:hAnsiTheme="minorHAnsi"/>
          <w:sz w:val="22"/>
          <w:szCs w:val="22"/>
          <w:lang w:val="bs-Latn-BA"/>
        </w:rPr>
        <w:t>/202</w:t>
      </w:r>
      <w:r w:rsidR="006C6338">
        <w:rPr>
          <w:rFonts w:asciiTheme="minorHAnsi" w:hAnsiTheme="minorHAnsi"/>
          <w:sz w:val="22"/>
          <w:szCs w:val="22"/>
          <w:lang w:val="bs-Latn-BA"/>
        </w:rPr>
        <w:t>1</w:t>
      </w:r>
    </w:p>
    <w:p w:rsidR="00D81196" w:rsidRDefault="00D81196" w:rsidP="00D81196">
      <w:pPr>
        <w:jc w:val="center"/>
        <w:rPr>
          <w:rFonts w:asciiTheme="minorHAnsi" w:hAnsiTheme="minorHAnsi"/>
          <w:sz w:val="22"/>
          <w:szCs w:val="22"/>
          <w:lang w:val="bs-Latn-BA"/>
        </w:rPr>
      </w:pPr>
    </w:p>
    <w:p w:rsidR="00D81196" w:rsidRDefault="00D81196" w:rsidP="00D81196">
      <w:pPr>
        <w:jc w:val="center"/>
        <w:rPr>
          <w:rFonts w:asciiTheme="minorHAnsi" w:hAnsiTheme="minorHAnsi"/>
          <w:b/>
          <w:sz w:val="22"/>
          <w:szCs w:val="22"/>
          <w:lang w:val="bs-Latn-BA"/>
        </w:rPr>
      </w:pPr>
      <w:r>
        <w:rPr>
          <w:rFonts w:asciiTheme="minorHAnsi" w:hAnsiTheme="minorHAnsi"/>
          <w:b/>
          <w:sz w:val="22"/>
          <w:szCs w:val="22"/>
          <w:lang w:val="bs-Latn-BA"/>
        </w:rPr>
        <w:t>PRIJAVA/APPLICATION FORM</w:t>
      </w:r>
    </w:p>
    <w:p w:rsidR="00D81196" w:rsidRDefault="00D81196" w:rsidP="00D81196">
      <w:pPr>
        <w:rPr>
          <w:rFonts w:asciiTheme="minorHAnsi" w:hAnsiTheme="minorHAnsi"/>
          <w:sz w:val="22"/>
          <w:szCs w:val="22"/>
          <w:lang w:val="bs-Latn-BA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748"/>
        <w:gridCol w:w="5726"/>
      </w:tblGrid>
      <w:tr w:rsidR="00D81196" w:rsidTr="00837EDC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44546A" w:themeFill="text2"/>
          </w:tcPr>
          <w:p w:rsidR="00D81196" w:rsidRDefault="00D81196">
            <w:pPr>
              <w:spacing w:line="256" w:lineRule="auto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bs-Latn-BA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44546A" w:themeFill="text2"/>
          </w:tcPr>
          <w:p w:rsidR="00D81196" w:rsidRDefault="00D81196">
            <w:pPr>
              <w:spacing w:line="256" w:lineRule="auto"/>
              <w:rPr>
                <w:rFonts w:asciiTheme="minorHAnsi" w:hAnsiTheme="minorHAnsi"/>
                <w:b/>
                <w:bCs/>
                <w:color w:val="FFFFFF"/>
                <w:sz w:val="22"/>
                <w:szCs w:val="22"/>
                <w:lang w:val="bs-Latn-BA"/>
              </w:rPr>
            </w:pPr>
          </w:p>
        </w:tc>
      </w:tr>
      <w:tr w:rsidR="00D81196" w:rsidTr="00837EDC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Prezime i ime/Surname-Name 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Email: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Tel. 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D81196" w:rsidRDefault="00D81196">
            <w:pPr>
              <w:tabs>
                <w:tab w:val="left" w:pos="4792"/>
              </w:tabs>
              <w:spacing w:line="256" w:lineRule="auto"/>
              <w:ind w:right="688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____________________________________________</w:t>
            </w:r>
          </w:p>
          <w:p w:rsidR="00D81196" w:rsidRDefault="00D81196">
            <w:pPr>
              <w:tabs>
                <w:tab w:val="left" w:pos="4792"/>
              </w:tabs>
              <w:spacing w:line="256" w:lineRule="auto"/>
              <w:ind w:right="688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____________________________________________</w:t>
            </w:r>
          </w:p>
          <w:p w:rsidR="00D81196" w:rsidRDefault="00D81196">
            <w:pPr>
              <w:tabs>
                <w:tab w:val="left" w:pos="4792"/>
              </w:tabs>
              <w:spacing w:line="256" w:lineRule="auto"/>
              <w:ind w:right="688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____________________________________________</w:t>
            </w:r>
          </w:p>
        </w:tc>
      </w:tr>
      <w:tr w:rsidR="00D81196" w:rsidTr="00837EDC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Zaposlen/a u  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Company/Institution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D81196" w:rsidRDefault="00D81196">
            <w:pPr>
              <w:tabs>
                <w:tab w:val="left" w:pos="4792"/>
              </w:tabs>
              <w:spacing w:line="256" w:lineRule="auto"/>
              <w:ind w:right="688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____________________________________________</w:t>
            </w:r>
          </w:p>
          <w:p w:rsidR="00D81196" w:rsidRDefault="00D81196">
            <w:pPr>
              <w:tabs>
                <w:tab w:val="left" w:pos="4774"/>
              </w:tabs>
              <w:spacing w:line="256" w:lineRule="auto"/>
              <w:ind w:right="714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</w:p>
        </w:tc>
      </w:tr>
      <w:tr w:rsidR="00D81196" w:rsidTr="00837EDC">
        <w:trPr>
          <w:trHeight w:val="552"/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Zanimanje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Occupation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D81196" w:rsidRDefault="00D81196">
            <w:pPr>
              <w:tabs>
                <w:tab w:val="left" w:pos="4792"/>
              </w:tabs>
              <w:spacing w:line="256" w:lineRule="auto"/>
              <w:ind w:right="688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____________________________________________</w:t>
            </w:r>
          </w:p>
          <w:p w:rsidR="00D81196" w:rsidRDefault="00D81196">
            <w:pPr>
              <w:tabs>
                <w:tab w:val="left" w:pos="4774"/>
              </w:tabs>
              <w:spacing w:line="256" w:lineRule="auto"/>
              <w:ind w:right="714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</w:p>
        </w:tc>
      </w:tr>
      <w:tr w:rsidR="00D81196" w:rsidTr="00837EDC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Završen dodiplomski studij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(Fakultet, trajanje, smjer)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Bachelor Program 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(Faculty, duration, major):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D81196" w:rsidRDefault="00D81196">
            <w:pPr>
              <w:tabs>
                <w:tab w:val="left" w:pos="4792"/>
              </w:tabs>
              <w:spacing w:line="256" w:lineRule="auto"/>
              <w:ind w:right="688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____________________________________________</w:t>
            </w:r>
          </w:p>
          <w:p w:rsidR="00D81196" w:rsidRDefault="00D81196">
            <w:pPr>
              <w:tabs>
                <w:tab w:val="left" w:pos="4792"/>
              </w:tabs>
              <w:spacing w:line="256" w:lineRule="auto"/>
              <w:ind w:right="688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____________________________________________</w:t>
            </w:r>
          </w:p>
          <w:p w:rsidR="00D81196" w:rsidRDefault="00D81196">
            <w:pPr>
              <w:tabs>
                <w:tab w:val="left" w:pos="4792"/>
              </w:tabs>
              <w:spacing w:line="256" w:lineRule="auto"/>
              <w:ind w:right="688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____________________________________________</w:t>
            </w:r>
          </w:p>
          <w:p w:rsidR="00D81196" w:rsidRDefault="00D81196">
            <w:pPr>
              <w:tabs>
                <w:tab w:val="left" w:pos="4774"/>
              </w:tabs>
              <w:spacing w:line="256" w:lineRule="auto"/>
              <w:ind w:right="714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</w:p>
        </w:tc>
      </w:tr>
      <w:tr w:rsidR="00D81196" w:rsidTr="00837EDC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Završen MA/MSc studij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MSc/Master Program  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D81196" w:rsidRDefault="00D81196">
            <w:pPr>
              <w:tabs>
                <w:tab w:val="left" w:pos="4792"/>
              </w:tabs>
              <w:spacing w:line="256" w:lineRule="auto"/>
              <w:ind w:right="688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____________________________________________</w:t>
            </w:r>
          </w:p>
          <w:p w:rsidR="00D81196" w:rsidRDefault="00D81196">
            <w:pPr>
              <w:tabs>
                <w:tab w:val="left" w:pos="4774"/>
              </w:tabs>
              <w:spacing w:line="256" w:lineRule="auto"/>
              <w:ind w:right="714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</w:p>
        </w:tc>
      </w:tr>
      <w:tr w:rsidR="00D81196" w:rsidTr="00837EDC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Prosječna ocjenasa Ma/MSc studija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MA/MSc GPA 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D81196" w:rsidRDefault="00D81196">
            <w:pPr>
              <w:tabs>
                <w:tab w:val="left" w:pos="4792"/>
              </w:tabs>
              <w:spacing w:line="256" w:lineRule="auto"/>
              <w:ind w:right="688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____________________________________________</w:t>
            </w:r>
          </w:p>
          <w:p w:rsidR="00D81196" w:rsidRDefault="00D81196">
            <w:pPr>
              <w:tabs>
                <w:tab w:val="left" w:pos="4774"/>
              </w:tabs>
              <w:spacing w:line="256" w:lineRule="auto"/>
              <w:ind w:right="714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</w:p>
        </w:tc>
      </w:tr>
      <w:tr w:rsidR="00D81196" w:rsidTr="00837EDC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Zainteresiran/a za sljedeći program </w:t>
            </w:r>
          </w:p>
          <w:p w:rsidR="00D81196" w:rsidRDefault="00D81196">
            <w:pPr>
              <w:spacing w:line="256" w:lineRule="auto"/>
              <w:ind w:right="-74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Doctoral Program you are interested in: 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D81196" w:rsidRDefault="00D81196" w:rsidP="00B16498">
            <w:pPr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 xml:space="preserve">PhD Economics </w:t>
            </w:r>
          </w:p>
          <w:p w:rsidR="00D81196" w:rsidRDefault="00D81196" w:rsidP="006C6338">
            <w:pPr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 xml:space="preserve">PhD Management </w:t>
            </w:r>
          </w:p>
        </w:tc>
      </w:tr>
      <w:tr w:rsidR="00D81196" w:rsidTr="00837EDC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Područje/a za koje ste zainteresirani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Area of Specialization you are interested in:  </w:t>
            </w: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D81196" w:rsidRDefault="00D81196">
            <w:pPr>
              <w:tabs>
                <w:tab w:val="left" w:pos="4792"/>
              </w:tabs>
              <w:spacing w:line="256" w:lineRule="auto"/>
              <w:ind w:right="688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____________________________________________</w:t>
            </w:r>
          </w:p>
          <w:p w:rsidR="00D81196" w:rsidRDefault="00D81196">
            <w:pPr>
              <w:tabs>
                <w:tab w:val="left" w:pos="4792"/>
              </w:tabs>
              <w:spacing w:line="256" w:lineRule="auto"/>
              <w:ind w:right="688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____________________________________________</w:t>
            </w:r>
          </w:p>
          <w:p w:rsidR="00D81196" w:rsidRDefault="00D81196">
            <w:pPr>
              <w:tabs>
                <w:tab w:val="left" w:pos="4792"/>
              </w:tabs>
              <w:spacing w:line="256" w:lineRule="auto"/>
              <w:ind w:right="688"/>
              <w:jc w:val="center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____________________________________________</w:t>
            </w:r>
          </w:p>
        </w:tc>
      </w:tr>
      <w:tr w:rsidR="00D81196" w:rsidTr="00837EDC">
        <w:trPr>
          <w:jc w:val="center"/>
        </w:trPr>
        <w:tc>
          <w:tcPr>
            <w:tcW w:w="37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Zainteresiran/a za praćenje nastave na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Interested in taking courses in</w:t>
            </w:r>
          </w:p>
          <w:p w:rsidR="00D81196" w:rsidRDefault="00D81196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57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D81196" w:rsidRDefault="00D81196" w:rsidP="00B16498">
            <w:pPr>
              <w:numPr>
                <w:ilvl w:val="0"/>
                <w:numId w:val="2"/>
              </w:num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Maternjem jeziku (B&amp;H Languages)</w:t>
            </w:r>
          </w:p>
          <w:p w:rsidR="00D81196" w:rsidRDefault="00D81196" w:rsidP="00B16498">
            <w:pPr>
              <w:numPr>
                <w:ilvl w:val="0"/>
                <w:numId w:val="2"/>
              </w:num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>Engleskom jeziku/English</w:t>
            </w:r>
          </w:p>
          <w:p w:rsidR="00D81196" w:rsidRDefault="00D81196" w:rsidP="00B16498">
            <w:pPr>
              <w:numPr>
                <w:ilvl w:val="0"/>
                <w:numId w:val="2"/>
              </w:num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bs-Latn-BA"/>
              </w:rPr>
              <w:t xml:space="preserve">Kombinovano/Both  </w:t>
            </w:r>
          </w:p>
        </w:tc>
      </w:tr>
    </w:tbl>
    <w:p w:rsidR="00D81196" w:rsidRDefault="00D81196" w:rsidP="00D81196">
      <w:pPr>
        <w:rPr>
          <w:rFonts w:asciiTheme="minorHAnsi" w:hAnsiTheme="minorHAnsi"/>
          <w:sz w:val="22"/>
          <w:szCs w:val="22"/>
          <w:lang w:val="bs-Latn-BA"/>
        </w:rPr>
      </w:pPr>
    </w:p>
    <w:p w:rsidR="00837EDC" w:rsidRDefault="00837EDC" w:rsidP="00D81196">
      <w:pPr>
        <w:rPr>
          <w:rFonts w:asciiTheme="minorHAnsi" w:hAnsiTheme="minorHAnsi"/>
          <w:sz w:val="22"/>
          <w:szCs w:val="22"/>
          <w:lang w:val="bs-Latn-BA"/>
        </w:rPr>
      </w:pPr>
    </w:p>
    <w:p w:rsidR="00837EDC" w:rsidRDefault="00837EDC" w:rsidP="00D81196">
      <w:pPr>
        <w:rPr>
          <w:rFonts w:asciiTheme="minorHAnsi" w:hAnsiTheme="minorHAnsi"/>
          <w:sz w:val="22"/>
          <w:szCs w:val="22"/>
          <w:lang w:val="bs-Latn-BA"/>
        </w:rPr>
      </w:pPr>
    </w:p>
    <w:p w:rsidR="00D81196" w:rsidRDefault="00D81196" w:rsidP="00D81196">
      <w:pPr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 xml:space="preserve">Prijavu pošaljite na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  <w:lang w:val="bs-Latn-BA"/>
          </w:rPr>
          <w:t>jasmina.bajrektarevic@efsa.unsa.ba</w:t>
        </w:r>
      </w:hyperlink>
      <w:r>
        <w:rPr>
          <w:rFonts w:asciiTheme="minorHAnsi" w:hAnsiTheme="minorHAnsi"/>
          <w:sz w:val="22"/>
          <w:szCs w:val="22"/>
          <w:lang w:val="bs-Latn-BA"/>
        </w:rPr>
        <w:t xml:space="preserve">  do </w:t>
      </w:r>
      <w:r w:rsidR="009E7E53">
        <w:rPr>
          <w:rFonts w:asciiTheme="minorHAnsi" w:hAnsiTheme="minorHAnsi"/>
          <w:sz w:val="22"/>
          <w:szCs w:val="22"/>
          <w:lang w:val="bs-Latn-BA"/>
        </w:rPr>
        <w:t>04</w:t>
      </w:r>
      <w:r>
        <w:rPr>
          <w:rFonts w:asciiTheme="minorHAnsi" w:hAnsiTheme="minorHAnsi"/>
          <w:sz w:val="22"/>
          <w:szCs w:val="22"/>
          <w:lang w:val="bs-Latn-BA"/>
        </w:rPr>
        <w:t xml:space="preserve">. </w:t>
      </w:r>
      <w:r w:rsidR="009E7E53">
        <w:rPr>
          <w:rFonts w:asciiTheme="minorHAnsi" w:hAnsiTheme="minorHAnsi"/>
          <w:sz w:val="22"/>
          <w:szCs w:val="22"/>
          <w:lang w:val="bs-Latn-BA"/>
        </w:rPr>
        <w:t>novembra</w:t>
      </w:r>
      <w:r>
        <w:rPr>
          <w:rFonts w:asciiTheme="minorHAnsi" w:hAnsiTheme="minorHAnsi"/>
          <w:sz w:val="22"/>
          <w:szCs w:val="22"/>
          <w:lang w:val="bs-Latn-BA"/>
        </w:rPr>
        <w:t xml:space="preserve"> 20</w:t>
      </w:r>
      <w:r w:rsidR="00130635">
        <w:rPr>
          <w:rFonts w:asciiTheme="minorHAnsi" w:hAnsiTheme="minorHAnsi"/>
          <w:sz w:val="22"/>
          <w:szCs w:val="22"/>
          <w:lang w:val="bs-Latn-BA"/>
        </w:rPr>
        <w:t>20</w:t>
      </w:r>
      <w:r>
        <w:rPr>
          <w:rFonts w:asciiTheme="minorHAnsi" w:hAnsiTheme="minorHAnsi"/>
          <w:sz w:val="22"/>
          <w:szCs w:val="22"/>
          <w:lang w:val="bs-Latn-BA"/>
        </w:rPr>
        <w:t>. godine</w:t>
      </w:r>
    </w:p>
    <w:p w:rsidR="00D81196" w:rsidRPr="009E7E53" w:rsidRDefault="00D81196" w:rsidP="00D81196">
      <w:pPr>
        <w:rPr>
          <w:lang w:val="en-GB"/>
        </w:rPr>
      </w:pPr>
      <w:r>
        <w:rPr>
          <w:rFonts w:asciiTheme="minorHAnsi" w:hAnsiTheme="minorHAnsi"/>
          <w:sz w:val="22"/>
          <w:szCs w:val="22"/>
          <w:lang w:val="bs-Latn-BA"/>
        </w:rPr>
        <w:t xml:space="preserve">Send this application form to: 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  <w:lang w:val="bs-Latn-BA"/>
          </w:rPr>
          <w:t>jasmina.bajrektarevic@efsa.unsa.ba</w:t>
        </w:r>
      </w:hyperlink>
      <w:r>
        <w:rPr>
          <w:rFonts w:asciiTheme="minorHAnsi" w:hAnsiTheme="minorHAnsi"/>
          <w:sz w:val="22"/>
          <w:szCs w:val="22"/>
          <w:lang w:val="bs-Latn-BA"/>
        </w:rPr>
        <w:t xml:space="preserve"> by</w:t>
      </w:r>
      <w:r w:rsidR="009E7E53">
        <w:rPr>
          <w:rFonts w:asciiTheme="minorHAnsi" w:hAnsiTheme="minorHAnsi"/>
          <w:sz w:val="22"/>
          <w:szCs w:val="22"/>
          <w:lang w:val="bs-Latn-BA"/>
        </w:rPr>
        <w:t xml:space="preserve"> </w:t>
      </w:r>
      <w:r w:rsidR="009E7E53" w:rsidRPr="009E7E53">
        <w:rPr>
          <w:rFonts w:asciiTheme="minorHAnsi" w:hAnsiTheme="minorHAnsi"/>
          <w:sz w:val="22"/>
          <w:szCs w:val="22"/>
          <w:lang w:val="en-GB"/>
        </w:rPr>
        <w:t>November 4</w:t>
      </w:r>
      <w:r w:rsidR="009E7E53" w:rsidRPr="009E7E53">
        <w:rPr>
          <w:rFonts w:asciiTheme="minorHAnsi" w:hAnsiTheme="minorHAnsi"/>
          <w:sz w:val="22"/>
          <w:szCs w:val="22"/>
          <w:vertAlign w:val="superscript"/>
          <w:lang w:val="en-GB"/>
        </w:rPr>
        <w:t>th</w:t>
      </w:r>
      <w:r w:rsidR="009E7E53" w:rsidRPr="009E7E53">
        <w:rPr>
          <w:rFonts w:asciiTheme="minorHAnsi" w:hAnsiTheme="minorHAnsi"/>
          <w:sz w:val="22"/>
          <w:szCs w:val="22"/>
          <w:lang w:val="en-GB"/>
        </w:rPr>
        <w:t>, 2020</w:t>
      </w:r>
    </w:p>
    <w:sectPr w:rsidR="00D81196" w:rsidRPr="009E7E53" w:rsidSect="000A3E3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B9" w:rsidRDefault="004C5CB9" w:rsidP="004649A4">
      <w:r>
        <w:separator/>
      </w:r>
    </w:p>
  </w:endnote>
  <w:endnote w:type="continuationSeparator" w:id="0">
    <w:p w:rsidR="004C5CB9" w:rsidRDefault="004C5CB9" w:rsidP="0046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8FB" w:rsidRDefault="00F518FB">
    <w:pPr>
      <w:pStyle w:val="Footer"/>
    </w:pPr>
  </w:p>
  <w:p w:rsidR="004649A4" w:rsidRDefault="004649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E3C" w:rsidRDefault="000A3E3C">
    <w:pPr>
      <w:pStyle w:val="Footer"/>
    </w:pPr>
    <w:r>
      <w:rPr>
        <w:noProof/>
        <w:lang w:val="en-GB" w:eastAsia="en-GB"/>
      </w:rPr>
      <w:drawing>
        <wp:inline distT="0" distB="0" distL="0" distR="0" wp14:anchorId="687C4909" wp14:editId="030AC9CC">
          <wp:extent cx="5759450" cy="792305"/>
          <wp:effectExtent l="0" t="0" r="0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3E3C" w:rsidRDefault="000A3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B9" w:rsidRDefault="004C5CB9" w:rsidP="004649A4">
      <w:r>
        <w:separator/>
      </w:r>
    </w:p>
  </w:footnote>
  <w:footnote w:type="continuationSeparator" w:id="0">
    <w:p w:rsidR="004C5CB9" w:rsidRDefault="004C5CB9" w:rsidP="00464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4" w:rsidRDefault="004649A4" w:rsidP="004649A4">
    <w:pPr>
      <w:pStyle w:val="Header"/>
      <w:jc w:val="center"/>
    </w:pPr>
  </w:p>
  <w:p w:rsidR="004649A4" w:rsidRDefault="004649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E3C" w:rsidRDefault="000A3E3C" w:rsidP="000A3E3C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DF4CAF8" wp14:editId="231B46EA">
          <wp:extent cx="1381125" cy="1152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80B8B"/>
    <w:multiLevelType w:val="hybridMultilevel"/>
    <w:tmpl w:val="099889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5F7"/>
    <w:multiLevelType w:val="hybridMultilevel"/>
    <w:tmpl w:val="36DE5150"/>
    <w:lvl w:ilvl="0" w:tplc="CF3CE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96"/>
    <w:rsid w:val="000A3E3C"/>
    <w:rsid w:val="000A76FE"/>
    <w:rsid w:val="00116297"/>
    <w:rsid w:val="00130635"/>
    <w:rsid w:val="00232290"/>
    <w:rsid w:val="00313DF3"/>
    <w:rsid w:val="00384DA6"/>
    <w:rsid w:val="004152D4"/>
    <w:rsid w:val="004649A4"/>
    <w:rsid w:val="004C5CB9"/>
    <w:rsid w:val="00552E8C"/>
    <w:rsid w:val="005A2921"/>
    <w:rsid w:val="005E3656"/>
    <w:rsid w:val="005E54C2"/>
    <w:rsid w:val="005F3161"/>
    <w:rsid w:val="00641D92"/>
    <w:rsid w:val="006650D8"/>
    <w:rsid w:val="006C6338"/>
    <w:rsid w:val="00747D61"/>
    <w:rsid w:val="007C54F6"/>
    <w:rsid w:val="007F4C1A"/>
    <w:rsid w:val="00817729"/>
    <w:rsid w:val="00820358"/>
    <w:rsid w:val="00837EDC"/>
    <w:rsid w:val="008E3A04"/>
    <w:rsid w:val="00947EF4"/>
    <w:rsid w:val="009D6E26"/>
    <w:rsid w:val="009E7E53"/>
    <w:rsid w:val="00B35BA9"/>
    <w:rsid w:val="00B57B87"/>
    <w:rsid w:val="00B657A3"/>
    <w:rsid w:val="00B73F3F"/>
    <w:rsid w:val="00BD62F0"/>
    <w:rsid w:val="00BF63F1"/>
    <w:rsid w:val="00C51275"/>
    <w:rsid w:val="00C77471"/>
    <w:rsid w:val="00CC1747"/>
    <w:rsid w:val="00D81196"/>
    <w:rsid w:val="00DD786D"/>
    <w:rsid w:val="00EA4BD9"/>
    <w:rsid w:val="00EB2EC4"/>
    <w:rsid w:val="00EB6BD5"/>
    <w:rsid w:val="00EE52F0"/>
    <w:rsid w:val="00F10DA2"/>
    <w:rsid w:val="00F518FB"/>
    <w:rsid w:val="00F9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9D730-2589-4DFD-838A-E8F58041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9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9A4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4649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9A4"/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D9"/>
    <w:rPr>
      <w:rFonts w:ascii="Tahoma" w:hAnsi="Tahoma" w:cs="Tahoma"/>
      <w:sz w:val="16"/>
      <w:szCs w:val="16"/>
      <w:lang w:val="bs-Latn-BA"/>
    </w:rPr>
  </w:style>
  <w:style w:type="paragraph" w:styleId="PlainText">
    <w:name w:val="Plain Text"/>
    <w:basedOn w:val="Normal"/>
    <w:link w:val="PlainTextChar"/>
    <w:uiPriority w:val="99"/>
    <w:unhideWhenUsed/>
    <w:rsid w:val="00B57B8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7B87"/>
    <w:rPr>
      <w:rFonts w:ascii="Consolas" w:hAnsi="Consolas" w:cs="Consolas"/>
      <w:sz w:val="21"/>
      <w:szCs w:val="21"/>
      <w:lang w:val="bs-Latn-BA"/>
    </w:rPr>
  </w:style>
  <w:style w:type="character" w:styleId="Hyperlink">
    <w:name w:val="Hyperlink"/>
    <w:semiHidden/>
    <w:unhideWhenUsed/>
    <w:rsid w:val="00D81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mina.bajrektarevic@efsa.unsa.b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smina.bajrektarevic@efsa.unsa.b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bos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513C-C4EB-4A3C-833D-54C23BEB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bos 2020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Lejla Sinanovic</cp:lastModifiedBy>
  <cp:revision>2</cp:revision>
  <cp:lastPrinted>2018-12-18T09:53:00Z</cp:lastPrinted>
  <dcterms:created xsi:type="dcterms:W3CDTF">2020-10-05T08:29:00Z</dcterms:created>
  <dcterms:modified xsi:type="dcterms:W3CDTF">2020-10-05T08:29:00Z</dcterms:modified>
</cp:coreProperties>
</file>