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0D" w:rsidRDefault="00E46F0D" w:rsidP="00182AB6">
      <w:pPr>
        <w:spacing w:after="0" w:line="240" w:lineRule="auto"/>
        <w:jc w:val="center"/>
        <w:rPr>
          <w:b/>
          <w:lang w:val="hr-HR"/>
        </w:rPr>
      </w:pPr>
    </w:p>
    <w:p w:rsidR="00BA6A43" w:rsidRDefault="00BA6A43" w:rsidP="00182AB6">
      <w:pPr>
        <w:spacing w:after="0" w:line="240" w:lineRule="auto"/>
        <w:jc w:val="center"/>
        <w:rPr>
          <w:b/>
          <w:lang w:val="hr-HR"/>
        </w:rPr>
      </w:pPr>
    </w:p>
    <w:p w:rsidR="00182AB6" w:rsidRDefault="00182AB6" w:rsidP="00182AB6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DOKTORSKI STUDIJ/DOCTORAL PROGRAM</w:t>
      </w:r>
    </w:p>
    <w:p w:rsidR="00182AB6" w:rsidRDefault="00182AB6" w:rsidP="00182AB6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POSLOVNA EKONOMIJA / BUSINESS ECONOMICS</w:t>
      </w:r>
    </w:p>
    <w:p w:rsidR="00182AB6" w:rsidRDefault="00182AB6" w:rsidP="00182AB6">
      <w:pPr>
        <w:spacing w:after="0" w:line="240" w:lineRule="auto"/>
        <w:jc w:val="center"/>
        <w:rPr>
          <w:lang w:val="hr-HR"/>
        </w:rPr>
      </w:pPr>
    </w:p>
    <w:p w:rsidR="00182AB6" w:rsidRDefault="00182AB6" w:rsidP="00182AB6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Akademska godina / Academic year: 202</w:t>
      </w:r>
      <w:r w:rsidR="00E46F0D">
        <w:rPr>
          <w:lang w:val="hr-HR"/>
        </w:rPr>
        <w:t>3</w:t>
      </w:r>
      <w:r>
        <w:rPr>
          <w:lang w:val="hr-HR"/>
        </w:rPr>
        <w:t>/202</w:t>
      </w:r>
      <w:r w:rsidR="00E46F0D">
        <w:rPr>
          <w:lang w:val="hr-HR"/>
        </w:rPr>
        <w:t>4</w:t>
      </w:r>
    </w:p>
    <w:p w:rsidR="00182AB6" w:rsidRDefault="00182AB6" w:rsidP="00182AB6">
      <w:pPr>
        <w:spacing w:after="0" w:line="240" w:lineRule="auto"/>
        <w:jc w:val="center"/>
        <w:rPr>
          <w:lang w:val="hr-HR"/>
        </w:rPr>
      </w:pPr>
    </w:p>
    <w:p w:rsidR="00182AB6" w:rsidRDefault="00182AB6" w:rsidP="00182AB6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PRIJAVA/APPLICATION FORM</w:t>
      </w:r>
    </w:p>
    <w:p w:rsidR="00182AB6" w:rsidRDefault="00182AB6" w:rsidP="00182AB6">
      <w:pPr>
        <w:spacing w:after="0" w:line="240" w:lineRule="auto"/>
        <w:jc w:val="center"/>
        <w:rPr>
          <w:b/>
          <w:lang w:val="hr-HR"/>
        </w:rPr>
      </w:pPr>
    </w:p>
    <w:p w:rsidR="00182AB6" w:rsidRDefault="00182AB6" w:rsidP="00182AB6">
      <w:pPr>
        <w:spacing w:after="0" w:line="240" w:lineRule="auto"/>
        <w:rPr>
          <w:lang w:val="hr-HR"/>
        </w:rPr>
      </w:pPr>
    </w:p>
    <w:tbl>
      <w:tblPr>
        <w:tblW w:w="0" w:type="auto"/>
        <w:jc w:val="center"/>
        <w:tblInd w:w="-32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748"/>
        <w:gridCol w:w="5726"/>
      </w:tblGrid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4546A" w:themeFill="text2"/>
          </w:tcPr>
          <w:p w:rsidR="00182AB6" w:rsidRDefault="00182AB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val="hr-HR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4546A" w:themeFill="text2"/>
          </w:tcPr>
          <w:p w:rsidR="00182AB6" w:rsidRDefault="00182AB6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val="hr-HR"/>
              </w:rPr>
            </w:pP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 xml:space="preserve">Prezime i ime/Surname-Name 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Email: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  <w:r>
              <w:rPr>
                <w:lang w:val="hr-HR"/>
              </w:rPr>
              <w:t xml:space="preserve">Tel.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 w:cs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 xml:space="preserve">Zaposlen/a u  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Company/Institution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hr-HR"/>
              </w:rPr>
            </w:pPr>
          </w:p>
        </w:tc>
      </w:tr>
      <w:tr w:rsidR="00182AB6" w:rsidTr="00182AB6">
        <w:trPr>
          <w:trHeight w:val="552"/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>Zanimanje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Occupation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hr-HR"/>
              </w:rPr>
            </w:pP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>Završen dodiplomski studij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(Fakultet, trajanje, smjer)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Bachelor Program 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  <w:r>
              <w:rPr>
                <w:lang w:val="hr-HR"/>
              </w:rPr>
              <w:t>(Faculty, duration, major):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hr-HR"/>
              </w:rPr>
            </w:pP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>Završen MA/MSc studij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MSc/Master Program  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hr-HR"/>
              </w:rPr>
            </w:pP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>Prosječna ocjenasa Ma/MSc studija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  <w:r>
              <w:rPr>
                <w:lang w:val="hr-HR"/>
              </w:rPr>
              <w:t xml:space="preserve">MA/MSc GPA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74"/>
              </w:tabs>
              <w:spacing w:after="0" w:line="240" w:lineRule="auto"/>
              <w:ind w:right="714"/>
              <w:jc w:val="center"/>
              <w:rPr>
                <w:rFonts w:eastAsia="Times New Roman" w:cs="Times New Roman"/>
                <w:bCs/>
                <w:lang w:val="hr-HR"/>
              </w:rPr>
            </w:pP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>Područje/a za koje ste zainteresirani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  <w:r>
              <w:rPr>
                <w:lang w:val="hr-HR"/>
              </w:rPr>
              <w:t xml:space="preserve">Area of Specialization you are interested in: 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  <w:p w:rsidR="00182AB6" w:rsidRDefault="00182AB6">
            <w:pPr>
              <w:tabs>
                <w:tab w:val="left" w:pos="4792"/>
              </w:tabs>
              <w:spacing w:after="0" w:line="240" w:lineRule="auto"/>
              <w:ind w:right="688"/>
              <w:jc w:val="center"/>
              <w:rPr>
                <w:rFonts w:eastAsia="Times New Roman" w:cs="Times New Roman"/>
                <w:bCs/>
                <w:lang w:val="hr-HR"/>
              </w:rPr>
            </w:pPr>
            <w:r>
              <w:rPr>
                <w:bCs/>
                <w:lang w:val="hr-HR"/>
              </w:rPr>
              <w:t>____________________________________________</w:t>
            </w:r>
          </w:p>
        </w:tc>
      </w:tr>
      <w:tr w:rsidR="00182AB6" w:rsidTr="00182AB6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82AB6" w:rsidRDefault="00182AB6">
            <w:pPr>
              <w:spacing w:after="0" w:line="240" w:lineRule="auto"/>
              <w:rPr>
                <w:rFonts w:eastAsia="Times New Roman"/>
                <w:lang w:val="hr-HR"/>
              </w:rPr>
            </w:pPr>
            <w:r>
              <w:rPr>
                <w:lang w:val="hr-HR"/>
              </w:rPr>
              <w:t>Zainteresiran/a za praćenje nastave na</w:t>
            </w: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</w:p>
          <w:p w:rsidR="00182AB6" w:rsidRDefault="00182AB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Interested in taking courses in</w:t>
            </w:r>
          </w:p>
          <w:p w:rsidR="00182AB6" w:rsidRDefault="00182AB6">
            <w:pPr>
              <w:spacing w:after="0" w:line="240" w:lineRule="auto"/>
              <w:rPr>
                <w:rFonts w:eastAsia="Times New Roman" w:cs="Times New Roman"/>
                <w:lang w:val="hr-HR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82AB6" w:rsidRDefault="00182AB6" w:rsidP="003943A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Cs/>
                <w:lang w:val="hr-HR"/>
              </w:rPr>
            </w:pPr>
            <w:r>
              <w:rPr>
                <w:bCs/>
                <w:lang w:val="hr-HR"/>
              </w:rPr>
              <w:t>Maternjem jeziku (B&amp;H Languages)</w:t>
            </w:r>
          </w:p>
          <w:p w:rsidR="00182AB6" w:rsidRDefault="00182AB6" w:rsidP="003943AC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Engleskom jeziku/English</w:t>
            </w:r>
          </w:p>
          <w:p w:rsidR="00182AB6" w:rsidRDefault="00182AB6" w:rsidP="003943AC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Kombinovano/Both  </w:t>
            </w:r>
          </w:p>
        </w:tc>
      </w:tr>
    </w:tbl>
    <w:p w:rsidR="00182AB6" w:rsidRDefault="00182AB6" w:rsidP="00182AB6">
      <w:pPr>
        <w:spacing w:after="0" w:line="240" w:lineRule="auto"/>
        <w:rPr>
          <w:lang w:val="hr-HR"/>
        </w:rPr>
      </w:pPr>
    </w:p>
    <w:p w:rsidR="00182AB6" w:rsidRDefault="00182AB6" w:rsidP="00182AB6">
      <w:pPr>
        <w:spacing w:after="0" w:line="240" w:lineRule="auto"/>
        <w:rPr>
          <w:lang w:val="hr-HR"/>
        </w:rPr>
      </w:pPr>
    </w:p>
    <w:p w:rsidR="00AE3E1C" w:rsidRDefault="00AE3E1C">
      <w:bookmarkStart w:id="0" w:name="_GoBack"/>
      <w:bookmarkEnd w:id="0"/>
    </w:p>
    <w:sectPr w:rsidR="00AE3E1C" w:rsidSect="00AF1A07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6F" w:rsidRDefault="00B3626F" w:rsidP="00AE3E1C">
      <w:pPr>
        <w:spacing w:after="0" w:line="240" w:lineRule="auto"/>
      </w:pPr>
      <w:r>
        <w:separator/>
      </w:r>
    </w:p>
  </w:endnote>
  <w:endnote w:type="continuationSeparator" w:id="0">
    <w:p w:rsidR="00B3626F" w:rsidRDefault="00B3626F" w:rsidP="00AE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07" w:rsidRDefault="00AF1A07" w:rsidP="00AF1A07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:rsidR="00AF1A07" w:rsidRDefault="00AF1A07" w:rsidP="00AF1A07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:rsidR="00AF1A07" w:rsidRPr="00D23319" w:rsidRDefault="00AF1A07" w:rsidP="00AF1A07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:rsidR="00AF1A07" w:rsidRDefault="00AF1A07" w:rsidP="00AF1A07">
    <w:pPr>
      <w:pStyle w:val="Footer"/>
      <w:jc w:val="center"/>
    </w:pPr>
    <w:r>
      <w:rPr>
        <w:noProof/>
        <w:lang w:eastAsia="bs-Latn-BA"/>
      </w:rPr>
      <w:drawing>
        <wp:inline distT="0" distB="0" distL="0" distR="0" wp14:anchorId="60F412D4" wp14:editId="0E832D94">
          <wp:extent cx="1458788" cy="261678"/>
          <wp:effectExtent l="0" t="0" r="825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A07" w:rsidRDefault="00AF1A07" w:rsidP="00AF1A07">
    <w:pPr>
      <w:pStyle w:val="Footer"/>
    </w:pPr>
  </w:p>
  <w:p w:rsidR="00AF1A07" w:rsidRDefault="00AF1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6F" w:rsidRDefault="00B3626F" w:rsidP="00AE3E1C">
      <w:pPr>
        <w:spacing w:after="0" w:line="240" w:lineRule="auto"/>
      </w:pPr>
      <w:r>
        <w:separator/>
      </w:r>
    </w:p>
  </w:footnote>
  <w:footnote w:type="continuationSeparator" w:id="0">
    <w:p w:rsidR="00B3626F" w:rsidRDefault="00B3626F" w:rsidP="00AE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C" w:rsidRDefault="00AE3E1C" w:rsidP="00AE3E1C">
    <w:pPr>
      <w:pStyle w:val="Header"/>
      <w:jc w:val="center"/>
    </w:pPr>
  </w:p>
  <w:p w:rsidR="00AE3E1C" w:rsidRDefault="00AE3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07" w:rsidRDefault="00AF1A07" w:rsidP="00AF1A07">
    <w:pPr>
      <w:pStyle w:val="Header"/>
      <w:jc w:val="center"/>
    </w:pPr>
    <w:r>
      <w:rPr>
        <w:noProof/>
        <w:lang w:eastAsia="bs-Latn-BA"/>
      </w:rPr>
      <w:drawing>
        <wp:inline distT="0" distB="0" distL="0" distR="0" wp14:anchorId="2E0404EB" wp14:editId="6B3D7420">
          <wp:extent cx="1318214" cy="9485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0B8B"/>
    <w:multiLevelType w:val="hybridMultilevel"/>
    <w:tmpl w:val="099889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B6"/>
    <w:rsid w:val="00034074"/>
    <w:rsid w:val="00182AB6"/>
    <w:rsid w:val="001C6D17"/>
    <w:rsid w:val="00207B48"/>
    <w:rsid w:val="002504EA"/>
    <w:rsid w:val="002C4922"/>
    <w:rsid w:val="003A2FA9"/>
    <w:rsid w:val="003E761A"/>
    <w:rsid w:val="00546BDD"/>
    <w:rsid w:val="005F0671"/>
    <w:rsid w:val="00930018"/>
    <w:rsid w:val="00AE3E1C"/>
    <w:rsid w:val="00AF1A07"/>
    <w:rsid w:val="00B3626F"/>
    <w:rsid w:val="00BA6A43"/>
    <w:rsid w:val="00D01DFC"/>
    <w:rsid w:val="00D23319"/>
    <w:rsid w:val="00D531D0"/>
    <w:rsid w:val="00DC590E"/>
    <w:rsid w:val="00E46F0D"/>
    <w:rsid w:val="00EE5158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AF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AF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bo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bos 2021.dotx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Jasmina Bajrektarevic</cp:lastModifiedBy>
  <cp:revision>4</cp:revision>
  <dcterms:created xsi:type="dcterms:W3CDTF">2023-10-13T07:06:00Z</dcterms:created>
  <dcterms:modified xsi:type="dcterms:W3CDTF">2023-10-18T11:56:00Z</dcterms:modified>
</cp:coreProperties>
</file>