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D624A1">
        <w:rPr>
          <w:lang w:val="bs-Latn-BA"/>
        </w:rPr>
        <w:t>80</w:t>
      </w:r>
      <w:r>
        <w:rPr>
          <w:lang w:val="bs-Latn-BA"/>
        </w:rPr>
        <w:t>-</w:t>
      </w:r>
      <w:r w:rsidR="00D624A1">
        <w:rPr>
          <w:lang w:val="bs-Latn-BA"/>
        </w:rPr>
        <w:t>2</w:t>
      </w:r>
      <w:r>
        <w:rPr>
          <w:lang w:val="bs-Latn-BA"/>
        </w:rPr>
        <w:t>/2016</w:t>
      </w:r>
    </w:p>
    <w:p w:rsidR="00FC2CBC" w:rsidRDefault="00FC2CBC" w:rsidP="00D624A1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D624A1">
        <w:rPr>
          <w:lang w:val="bs-Latn-BA"/>
        </w:rPr>
        <w:t>8</w:t>
      </w:r>
      <w:r>
        <w:rPr>
          <w:lang w:val="bs-Latn-BA"/>
        </w:rPr>
        <w:t>. 01. 2016. godine</w:t>
      </w:r>
    </w:p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FC2CBC" w:rsidRDefault="00FC2CBC" w:rsidP="00D624A1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FC2CBC" w:rsidRDefault="00FC2CBC" w:rsidP="00D624A1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školska 2015/16. godina – V semestar</w:t>
      </w:r>
    </w:p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hd w:val="clear" w:color="auto" w:fill="E0E0E0"/>
        <w:spacing w:line="240" w:lineRule="exact"/>
        <w:ind w:right="-1"/>
        <w:rPr>
          <w:i/>
          <w:iCs/>
          <w:lang w:val="bs-Latn-BA"/>
        </w:rPr>
      </w:pPr>
      <w:r>
        <w:rPr>
          <w:i/>
          <w:iCs/>
          <w:lang w:val="bs-Latn-BA"/>
        </w:rPr>
        <w:t>AKADEMSKI STUDIJ EKONOMIJE I MENADŽMENTA</w:t>
      </w:r>
    </w:p>
    <w:p w:rsidR="00FC2CBC" w:rsidRDefault="00FC2CBC" w:rsidP="00D624A1">
      <w:pPr>
        <w:shd w:val="clear" w:color="auto" w:fill="E0E0E0"/>
        <w:spacing w:line="240" w:lineRule="exact"/>
        <w:ind w:right="-1"/>
        <w:rPr>
          <w:i/>
          <w:iCs/>
          <w:lang w:val="bs-Latn-BA"/>
        </w:rPr>
      </w:pPr>
      <w:r>
        <w:rPr>
          <w:i/>
          <w:iCs/>
          <w:lang w:val="bs-Latn-BA"/>
        </w:rPr>
        <w:t xml:space="preserve">Odsjek Ekonomija, Smjer Makrofinansijski menadžment – DL studij </w:t>
      </w:r>
    </w:p>
    <w:p w:rsidR="00FC2CBC" w:rsidRDefault="00FC2CBC" w:rsidP="00D624A1">
      <w:pPr>
        <w:spacing w:line="240" w:lineRule="exact"/>
        <w:ind w:right="-1"/>
        <w:rPr>
          <w:i/>
          <w:iCs/>
          <w:lang w:val="bs-Latn-BA"/>
        </w:rPr>
      </w:pPr>
    </w:p>
    <w:p w:rsidR="00FC2CBC" w:rsidRDefault="00FC2CBC" w:rsidP="00D624A1">
      <w:pPr>
        <w:spacing w:line="240" w:lineRule="exact"/>
        <w:ind w:right="-1"/>
        <w:rPr>
          <w:i/>
          <w:iCs/>
          <w:lang w:val="bs-Latn-BA"/>
        </w:rPr>
      </w:pPr>
    </w:p>
    <w:p w:rsidR="00FC2CBC" w:rsidRDefault="00FC2CBC" w:rsidP="00D624A1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FC2CBC" w:rsidRDefault="00FC2CBC" w:rsidP="00D624A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Snježana Brkić, docent Ekonomskog fakulteta Univerziteta u Sarajevu, koordinator Projekta</w:t>
      </w:r>
    </w:p>
    <w:p w:rsidR="00FC2CBC" w:rsidRDefault="00FC2CBC" w:rsidP="00D624A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Velma Pijalović, docent Ekonomskog fakulteta Univerziteta u Sarajevu, član </w:t>
      </w:r>
    </w:p>
    <w:p w:rsidR="00FC2CBC" w:rsidRDefault="00FC2CBC" w:rsidP="00D624A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Eldin Mehić, docent Ekonomskog fakulteta Univerziteta u Sarajevu, član</w:t>
      </w:r>
    </w:p>
    <w:p w:rsidR="00FC2CBC" w:rsidRDefault="00FC2CBC" w:rsidP="00D624A1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Snježana Brkić, docent Ekonomskog fakulteta Univerziteta u Sarajevu, sekretar</w:t>
      </w:r>
    </w:p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center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FC2CBC" w:rsidRDefault="00FC2CBC" w:rsidP="00D624A1">
      <w:pPr>
        <w:spacing w:line="240" w:lineRule="exact"/>
        <w:ind w:right="-1"/>
        <w:rPr>
          <w:i/>
          <w:iCs/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</w:p>
    <w:p w:rsidR="00FC2CBC" w:rsidRDefault="00FC2CBC" w:rsidP="00D624A1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D E K A N</w:t>
      </w:r>
    </w:p>
    <w:p w:rsidR="00FC2CBC" w:rsidRDefault="00FC2CBC" w:rsidP="00D624A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FC2CBC" w:rsidRDefault="00FC2CBC" w:rsidP="00D624A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FC2CBC" w:rsidRDefault="00FC2CBC" w:rsidP="00D624A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FC2CBC" w:rsidRDefault="00FC2CBC" w:rsidP="00D624A1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D624A1" w:rsidRDefault="00D624A1" w:rsidP="00CB1796">
      <w:pPr>
        <w:tabs>
          <w:tab w:val="left" w:pos="360"/>
        </w:tabs>
        <w:autoSpaceDN w:val="0"/>
        <w:spacing w:line="240" w:lineRule="exact"/>
        <w:ind w:right="-1"/>
        <w:rPr>
          <w:lang w:val="bs-Latn-BA"/>
        </w:rPr>
      </w:pPr>
      <w:bookmarkStart w:id="0" w:name="_GoBack"/>
      <w:bookmarkEnd w:id="0"/>
    </w:p>
    <w:sectPr w:rsidR="00D624A1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EB" w:rsidRDefault="00980AEB">
      <w:r>
        <w:separator/>
      </w:r>
    </w:p>
  </w:endnote>
  <w:endnote w:type="continuationSeparator" w:id="1">
    <w:p w:rsidR="00980AEB" w:rsidRDefault="0098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EB" w:rsidRDefault="00980AEB">
      <w:r>
        <w:separator/>
      </w:r>
    </w:p>
  </w:footnote>
  <w:footnote w:type="continuationSeparator" w:id="1">
    <w:p w:rsidR="00980AEB" w:rsidRDefault="0098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FC2CBC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43013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0AEB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37863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BF5180"/>
    <w:rsid w:val="00C045E9"/>
    <w:rsid w:val="00C2318A"/>
    <w:rsid w:val="00C32D7B"/>
    <w:rsid w:val="00C434DF"/>
    <w:rsid w:val="00C8668D"/>
    <w:rsid w:val="00CA49EE"/>
    <w:rsid w:val="00CB1796"/>
    <w:rsid w:val="00CC2AF6"/>
    <w:rsid w:val="00CC62BF"/>
    <w:rsid w:val="00CF4E0A"/>
    <w:rsid w:val="00D07F30"/>
    <w:rsid w:val="00D34A37"/>
    <w:rsid w:val="00D37207"/>
    <w:rsid w:val="00D47EF1"/>
    <w:rsid w:val="00D605B8"/>
    <w:rsid w:val="00D624A1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A66AF"/>
    <w:rsid w:val="00FB3DBA"/>
    <w:rsid w:val="00FB6126"/>
    <w:rsid w:val="00FC00CF"/>
    <w:rsid w:val="00FC2CBC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C35E-0AEF-41CD-A314-DEED89EE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2016-01-13T08:40:00Z</dcterms:created>
  <dcterms:modified xsi:type="dcterms:W3CDTF">2016-01-13T08:40:00Z</dcterms:modified>
</cp:coreProperties>
</file>