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CD" w:rsidRDefault="00044BCD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01-3-80-13/2016</w:t>
      </w:r>
    </w:p>
    <w:p w:rsidR="00044BCD" w:rsidRDefault="00044BCD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2016. godine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2015/16. godine – V semestar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</w:p>
    <w:p w:rsidR="006834D5" w:rsidRDefault="006834D5" w:rsidP="00044BCD">
      <w:pPr>
        <w:shd w:val="clear" w:color="auto" w:fill="E0E0E0"/>
        <w:tabs>
          <w:tab w:val="left" w:pos="10064"/>
        </w:tabs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AKADEMSKI STUDIJ EKONOMIJE I MENADŽMENTA</w:t>
      </w:r>
    </w:p>
    <w:p w:rsidR="006834D5" w:rsidRDefault="006834D5" w:rsidP="00044BCD">
      <w:pPr>
        <w:shd w:val="clear" w:color="auto" w:fill="E0E0E0"/>
        <w:tabs>
          <w:tab w:val="left" w:pos="10064"/>
        </w:tabs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Odsjek Menadžment, Smjer Marketing menadžment – DL studij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i/>
          <w:iCs/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i/>
          <w:iCs/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6834D5" w:rsidRDefault="006834D5" w:rsidP="00044BCD">
      <w:pPr>
        <w:numPr>
          <w:ilvl w:val="0"/>
          <w:numId w:val="2"/>
        </w:numPr>
        <w:tabs>
          <w:tab w:val="left" w:pos="10064"/>
        </w:tabs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Nenad Brkić, redovni profesor Ekonomskog fakulteta Univerziteta u Sarajevu, koordinator Projekta</w:t>
      </w:r>
    </w:p>
    <w:p w:rsidR="006834D5" w:rsidRDefault="006834D5" w:rsidP="00044BCD">
      <w:pPr>
        <w:numPr>
          <w:ilvl w:val="0"/>
          <w:numId w:val="2"/>
        </w:numPr>
        <w:tabs>
          <w:tab w:val="left" w:pos="10064"/>
        </w:tabs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Emir Kurtović, vanredni profesor Ekonomskog fakulteta Univerziteta u Sarajevu, član</w:t>
      </w:r>
    </w:p>
    <w:p w:rsidR="006834D5" w:rsidRDefault="006834D5" w:rsidP="00044BCD">
      <w:pPr>
        <w:numPr>
          <w:ilvl w:val="0"/>
          <w:numId w:val="2"/>
        </w:numPr>
        <w:tabs>
          <w:tab w:val="left" w:pos="10064"/>
        </w:tabs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Emir Agić, vanredni profesor Ekonomskog fakulteta Univerziteta u Sarajevu, član</w:t>
      </w:r>
    </w:p>
    <w:p w:rsidR="006834D5" w:rsidRDefault="006834D5" w:rsidP="00044BCD">
      <w:pPr>
        <w:numPr>
          <w:ilvl w:val="0"/>
          <w:numId w:val="2"/>
        </w:numPr>
        <w:tabs>
          <w:tab w:val="left" w:pos="10064"/>
        </w:tabs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Denis Berberović, MA, viši asistent Ekonomskog fakulteta Univerziteta u Sarajevu, sekretar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center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rPr>
          <w:i/>
          <w:iCs/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</w:p>
    <w:p w:rsidR="003D6BE1" w:rsidRDefault="003D6BE1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  <w:bookmarkStart w:id="0" w:name="_GoBack"/>
      <w:bookmarkEnd w:id="0"/>
    </w:p>
    <w:p w:rsidR="006834D5" w:rsidRDefault="006834D5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</w:p>
    <w:p w:rsidR="008D478A" w:rsidRDefault="008D478A" w:rsidP="008D478A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D E K A N</w:t>
      </w:r>
    </w:p>
    <w:p w:rsidR="008D478A" w:rsidRDefault="008D478A" w:rsidP="008D478A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8D478A" w:rsidRDefault="008D478A" w:rsidP="008D478A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prof. dr Željko Šain</w:t>
      </w:r>
    </w:p>
    <w:p w:rsidR="008D478A" w:rsidRDefault="008D478A" w:rsidP="008D478A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8D478A" w:rsidRDefault="008D478A" w:rsidP="008D478A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8D478A" w:rsidRDefault="008D478A" w:rsidP="00044BCD">
      <w:pPr>
        <w:tabs>
          <w:tab w:val="left" w:pos="10064"/>
        </w:tabs>
        <w:spacing w:line="240" w:lineRule="exact"/>
        <w:ind w:right="-1"/>
        <w:jc w:val="both"/>
        <w:rPr>
          <w:lang w:val="bs-Latn-BA"/>
        </w:rPr>
      </w:pPr>
    </w:p>
    <w:sectPr w:rsidR="008D478A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52" w:rsidRDefault="00564C52">
      <w:r>
        <w:separator/>
      </w:r>
    </w:p>
  </w:endnote>
  <w:endnote w:type="continuationSeparator" w:id="1">
    <w:p w:rsidR="00564C52" w:rsidRDefault="0056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52" w:rsidRDefault="00564C52">
      <w:r>
        <w:separator/>
      </w:r>
    </w:p>
  </w:footnote>
  <w:footnote w:type="continuationSeparator" w:id="1">
    <w:p w:rsidR="00564C52" w:rsidRDefault="00564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6834D5"/>
    <w:rsid w:val="00013E98"/>
    <w:rsid w:val="00044BCD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D6BE1"/>
    <w:rsid w:val="003E781A"/>
    <w:rsid w:val="00466977"/>
    <w:rsid w:val="00466C45"/>
    <w:rsid w:val="004858C1"/>
    <w:rsid w:val="004946D7"/>
    <w:rsid w:val="004A4985"/>
    <w:rsid w:val="004F3618"/>
    <w:rsid w:val="00507CC7"/>
    <w:rsid w:val="00555EF4"/>
    <w:rsid w:val="005569B0"/>
    <w:rsid w:val="00564C52"/>
    <w:rsid w:val="00585C45"/>
    <w:rsid w:val="00592F02"/>
    <w:rsid w:val="005B0BA7"/>
    <w:rsid w:val="005C269A"/>
    <w:rsid w:val="00623ABB"/>
    <w:rsid w:val="00625D50"/>
    <w:rsid w:val="0064719C"/>
    <w:rsid w:val="00671D1D"/>
    <w:rsid w:val="006834D5"/>
    <w:rsid w:val="00690A3B"/>
    <w:rsid w:val="006B101D"/>
    <w:rsid w:val="006C7BAE"/>
    <w:rsid w:val="006E4A53"/>
    <w:rsid w:val="006F198F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A7535"/>
    <w:rsid w:val="007B0E1B"/>
    <w:rsid w:val="007B7D25"/>
    <w:rsid w:val="007C1943"/>
    <w:rsid w:val="007C5717"/>
    <w:rsid w:val="007D380F"/>
    <w:rsid w:val="00836BFA"/>
    <w:rsid w:val="00851CE8"/>
    <w:rsid w:val="008577B8"/>
    <w:rsid w:val="00881AD3"/>
    <w:rsid w:val="008954A3"/>
    <w:rsid w:val="008A04B9"/>
    <w:rsid w:val="008A231D"/>
    <w:rsid w:val="008A76B5"/>
    <w:rsid w:val="008D478A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39"/>
    <w:rsid w:val="009C4647"/>
    <w:rsid w:val="009C7F1C"/>
    <w:rsid w:val="00A133E3"/>
    <w:rsid w:val="00A22BE0"/>
    <w:rsid w:val="00A32705"/>
    <w:rsid w:val="00A75BAF"/>
    <w:rsid w:val="00A76E03"/>
    <w:rsid w:val="00A810B6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9B8A-F20D-43D0-B971-3A7E2FFE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2016-01-08T11:36:00Z</cp:lastPrinted>
  <dcterms:created xsi:type="dcterms:W3CDTF">2016-01-13T08:40:00Z</dcterms:created>
  <dcterms:modified xsi:type="dcterms:W3CDTF">2016-01-13T08:40:00Z</dcterms:modified>
</cp:coreProperties>
</file>