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75" w:rsidRDefault="006F3D75" w:rsidP="00AB5FEB">
      <w:pPr>
        <w:spacing w:line="240" w:lineRule="exact"/>
        <w:ind w:right="-1"/>
        <w:rPr>
          <w:lang w:val="bs-Latn-BA"/>
        </w:rPr>
      </w:pPr>
    </w:p>
    <w:p w:rsidR="00AB5FEB" w:rsidRDefault="00AB5FEB" w:rsidP="00AB5FEB">
      <w:pPr>
        <w:spacing w:line="240" w:lineRule="exact"/>
        <w:ind w:right="-1"/>
        <w:rPr>
          <w:lang w:val="bs-Latn-BA"/>
        </w:rPr>
      </w:pPr>
      <w:r>
        <w:rPr>
          <w:lang w:val="bs-Latn-BA"/>
        </w:rPr>
        <w:t>Broj: 01-3-80-9/2016</w:t>
      </w:r>
    </w:p>
    <w:p w:rsidR="00AB5FEB" w:rsidRDefault="00AB5FEB" w:rsidP="00AB5FEB">
      <w:pPr>
        <w:spacing w:line="240" w:lineRule="exact"/>
        <w:ind w:right="-1"/>
        <w:rPr>
          <w:lang w:val="bs-Latn-BA"/>
        </w:rPr>
      </w:pPr>
      <w:r>
        <w:rPr>
          <w:lang w:val="bs-Latn-BA"/>
        </w:rPr>
        <w:t>Sarajevo, 08. 01. 2016. godine</w:t>
      </w:r>
    </w:p>
    <w:p w:rsidR="006F3D75" w:rsidRDefault="006F3D75" w:rsidP="00AB5FEB">
      <w:pPr>
        <w:spacing w:line="240" w:lineRule="exact"/>
        <w:ind w:right="-1"/>
        <w:rPr>
          <w:lang w:val="bs-Latn-BA"/>
        </w:rPr>
      </w:pPr>
    </w:p>
    <w:p w:rsidR="006F3D75" w:rsidRDefault="006F3D75" w:rsidP="00AB5FEB">
      <w:pPr>
        <w:spacing w:line="240" w:lineRule="exact"/>
        <w:ind w:right="-1"/>
        <w:rPr>
          <w:lang w:val="bs-Latn-BA"/>
        </w:rPr>
      </w:pPr>
    </w:p>
    <w:p w:rsidR="006F3D75" w:rsidRDefault="006F3D75" w:rsidP="00AB5FEB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člana 95. Statuta Univerziteta u Sarajevu, Dekan Ek</w:t>
      </w:r>
      <w:bookmarkStart w:id="0" w:name="_GoBack"/>
      <w:bookmarkEnd w:id="0"/>
      <w:r>
        <w:rPr>
          <w:lang w:val="bs-Latn-BA"/>
        </w:rPr>
        <w:t>onomskog fakulteta Univerziteta u Sarajevu donosi</w:t>
      </w:r>
    </w:p>
    <w:p w:rsidR="006F3D75" w:rsidRDefault="006F3D75" w:rsidP="00AB5FEB">
      <w:pPr>
        <w:spacing w:line="240" w:lineRule="exact"/>
        <w:ind w:right="-1"/>
        <w:rPr>
          <w:lang w:val="bs-Latn-BA"/>
        </w:rPr>
      </w:pPr>
    </w:p>
    <w:p w:rsidR="006F3D75" w:rsidRDefault="006F3D75" w:rsidP="00AB5FEB">
      <w:pPr>
        <w:spacing w:line="240" w:lineRule="exact"/>
        <w:ind w:right="-1"/>
        <w:jc w:val="center"/>
        <w:rPr>
          <w:b/>
          <w:bCs/>
          <w:i/>
          <w:iCs/>
          <w:lang w:val="bs-Latn-BA"/>
        </w:rPr>
      </w:pPr>
      <w:r>
        <w:rPr>
          <w:b/>
          <w:bCs/>
          <w:i/>
          <w:iCs/>
          <w:lang w:val="bs-Latn-BA"/>
        </w:rPr>
        <w:t>R J E Š E NJ E</w:t>
      </w:r>
    </w:p>
    <w:p w:rsidR="006F3D75" w:rsidRDefault="006F3D75" w:rsidP="00AB5FEB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o imenovanju Komisije za prezentaciju i odbranu Projekta za studente III (treće) godine studija</w:t>
      </w:r>
    </w:p>
    <w:p w:rsidR="006F3D75" w:rsidRDefault="006F3D75" w:rsidP="00AB5FEB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školske 201</w:t>
      </w:r>
      <w:r w:rsidR="00397678">
        <w:rPr>
          <w:i/>
          <w:iCs/>
          <w:lang w:val="bs-Latn-BA"/>
        </w:rPr>
        <w:t>5</w:t>
      </w:r>
      <w:r>
        <w:rPr>
          <w:i/>
          <w:iCs/>
          <w:lang w:val="bs-Latn-BA"/>
        </w:rPr>
        <w:t>/1</w:t>
      </w:r>
      <w:r w:rsidR="00397678">
        <w:rPr>
          <w:i/>
          <w:iCs/>
          <w:lang w:val="bs-Latn-BA"/>
        </w:rPr>
        <w:t>6</w:t>
      </w:r>
      <w:r>
        <w:rPr>
          <w:i/>
          <w:iCs/>
          <w:lang w:val="bs-Latn-BA"/>
        </w:rPr>
        <w:t>. godine – V semestar</w:t>
      </w:r>
    </w:p>
    <w:p w:rsidR="006F3D75" w:rsidRDefault="006F3D75" w:rsidP="00AB5FEB">
      <w:pPr>
        <w:spacing w:line="240" w:lineRule="exact"/>
        <w:ind w:right="-1"/>
        <w:rPr>
          <w:lang w:val="bs-Latn-BA"/>
        </w:rPr>
      </w:pPr>
    </w:p>
    <w:p w:rsidR="006F3D75" w:rsidRDefault="006F3D75" w:rsidP="00AB5FEB">
      <w:pPr>
        <w:shd w:val="clear" w:color="auto" w:fill="E0E0E0"/>
        <w:ind w:right="-1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AKADEMSKI STUDIJ EKONOMIJE I MENADŽMENTA</w:t>
      </w:r>
    </w:p>
    <w:p w:rsidR="006F3D75" w:rsidRDefault="006F3D75" w:rsidP="00AB5FEB">
      <w:pPr>
        <w:shd w:val="clear" w:color="auto" w:fill="E0E0E0"/>
        <w:ind w:right="-1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Odsjek Menadžment, Smjer Menadžment i organizacija</w:t>
      </w:r>
    </w:p>
    <w:p w:rsidR="006F3D75" w:rsidRDefault="006F3D75" w:rsidP="00AB5FEB">
      <w:pPr>
        <w:spacing w:line="240" w:lineRule="exact"/>
        <w:ind w:right="-1"/>
        <w:rPr>
          <w:i/>
          <w:iCs/>
          <w:lang w:val="bs-Latn-BA"/>
        </w:rPr>
      </w:pPr>
    </w:p>
    <w:p w:rsidR="006F3D75" w:rsidRDefault="006F3D75" w:rsidP="00AB5FEB">
      <w:pPr>
        <w:spacing w:line="240" w:lineRule="exact"/>
        <w:ind w:right="-1"/>
        <w:rPr>
          <w:i/>
          <w:iCs/>
          <w:lang w:val="bs-Latn-BA"/>
        </w:rPr>
      </w:pPr>
    </w:p>
    <w:p w:rsidR="006F3D75" w:rsidRDefault="006F3D75" w:rsidP="00AB5FEB">
      <w:pPr>
        <w:spacing w:line="240" w:lineRule="exact"/>
        <w:ind w:right="-1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I.</w:t>
      </w:r>
    </w:p>
    <w:p w:rsidR="006F3D75" w:rsidRDefault="006F3D75" w:rsidP="00AB5FEB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prijedloga Katedre, imenuje se Komisija za prezentaciju i odbranu Projekta u sastavu:</w:t>
      </w:r>
    </w:p>
    <w:p w:rsidR="006F3D75" w:rsidRDefault="006F3D75" w:rsidP="00AB5FEB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Dževad Šehić, redovni profesor Ekonomskog fakulteta Univerziteta u Sarajevu, koordinator Projekta</w:t>
      </w:r>
    </w:p>
    <w:p w:rsidR="006F3D75" w:rsidRDefault="006F3D75" w:rsidP="00AB5FEB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 xml:space="preserve">dr Zijada Rahimić, redovni profesor Ekonomskog fakulteta Univerziteta u Sarajevu, član </w:t>
      </w:r>
    </w:p>
    <w:p w:rsidR="006F3D75" w:rsidRDefault="006F3D75" w:rsidP="00AB5FEB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Elvir Čizmić, vanredni profesor Ekonomskog fakulteta Univerziteta u Sarajevu, član</w:t>
      </w:r>
    </w:p>
    <w:p w:rsidR="006F3D75" w:rsidRDefault="006F3D75" w:rsidP="00AB5FEB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mr Jasna Kovačević, viši asistent Ekonomskog fakulteta Univerziteta u Sarajevu, sekretar.</w:t>
      </w:r>
    </w:p>
    <w:p w:rsidR="006F3D75" w:rsidRDefault="006F3D75" w:rsidP="00AB5FEB">
      <w:pPr>
        <w:spacing w:line="240" w:lineRule="exact"/>
        <w:ind w:right="-1"/>
        <w:rPr>
          <w:lang w:val="bs-Latn-BA"/>
        </w:rPr>
      </w:pPr>
    </w:p>
    <w:p w:rsidR="006F3D75" w:rsidRDefault="006F3D75" w:rsidP="00AB5FEB">
      <w:pPr>
        <w:spacing w:line="240" w:lineRule="exact"/>
        <w:ind w:right="-1"/>
        <w:rPr>
          <w:lang w:val="bs-Latn-BA"/>
        </w:rPr>
      </w:pPr>
    </w:p>
    <w:p w:rsidR="006F3D75" w:rsidRDefault="006F3D75" w:rsidP="00AB5FEB">
      <w:pPr>
        <w:spacing w:line="240" w:lineRule="exact"/>
        <w:ind w:right="-1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II.</w:t>
      </w:r>
    </w:p>
    <w:p w:rsidR="006F3D75" w:rsidRDefault="006F3D75" w:rsidP="00AB5FEB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Studenti su dužni dostaviti Projekat u 4 primjerka sekretaru projekta. Odbrana i prezentacija projekta traje maksimalno 15 minuta. Nakon odbrane i prezentacije projekta, Komisija svakom članu grupe postavlja pitanje.</w:t>
      </w:r>
    </w:p>
    <w:p w:rsidR="006F3D75" w:rsidRDefault="006F3D75" w:rsidP="00AB5FEB">
      <w:pPr>
        <w:spacing w:line="240" w:lineRule="exact"/>
        <w:ind w:right="-1"/>
        <w:jc w:val="both"/>
        <w:rPr>
          <w:lang w:val="bs-Latn-BA"/>
        </w:rPr>
      </w:pPr>
    </w:p>
    <w:p w:rsidR="006F3D75" w:rsidRDefault="006F3D75" w:rsidP="00AB5FEB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Neuspješan projekat se može vratiti na popravni ispit.</w:t>
      </w:r>
    </w:p>
    <w:p w:rsidR="006F3D75" w:rsidRDefault="006F3D75" w:rsidP="00AB5FEB">
      <w:pPr>
        <w:spacing w:line="240" w:lineRule="exact"/>
        <w:ind w:right="-1"/>
        <w:jc w:val="both"/>
        <w:rPr>
          <w:lang w:val="bs-Latn-BA"/>
        </w:rPr>
      </w:pPr>
    </w:p>
    <w:p w:rsidR="006F3D75" w:rsidRDefault="006F3D75" w:rsidP="00AB5FEB">
      <w:pPr>
        <w:spacing w:line="240" w:lineRule="exact"/>
        <w:ind w:right="-1"/>
        <w:jc w:val="center"/>
        <w:rPr>
          <w:lang w:val="bs-Latn-BA"/>
        </w:rPr>
      </w:pPr>
    </w:p>
    <w:p w:rsidR="006F3D75" w:rsidRDefault="006F3D75" w:rsidP="00AB5FEB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O b r a z l o ž e nj e</w:t>
      </w:r>
    </w:p>
    <w:p w:rsidR="006F3D75" w:rsidRDefault="006F3D75" w:rsidP="00AB5FEB">
      <w:pPr>
        <w:spacing w:line="240" w:lineRule="exact"/>
        <w:ind w:right="-1"/>
        <w:rPr>
          <w:i/>
          <w:iCs/>
          <w:lang w:val="bs-Latn-BA"/>
        </w:rPr>
      </w:pPr>
    </w:p>
    <w:p w:rsidR="006F3D75" w:rsidRDefault="006F3D75" w:rsidP="00AB5FEB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Studenti treće godine u petom semestru su obavezni uraditi projekat radeći u timovima od 3-5 članova. Tema projekta mora biti direktno vezana za primjer iz prakse, a odobrava se u konsultaciji sa nastavnikom koji je zadužen za koordinaciju ovih aktivnosti. Na kraju semestra, studenti prezentiraju projekte pred tročlanom komisijom predmetnih nastavnika, koje imenuje dekan na prijedlog katedre.</w:t>
      </w:r>
    </w:p>
    <w:p w:rsidR="006F3D75" w:rsidRDefault="006F3D75" w:rsidP="00AB5FEB">
      <w:pPr>
        <w:spacing w:line="240" w:lineRule="exact"/>
        <w:ind w:right="-1"/>
        <w:jc w:val="both"/>
        <w:rPr>
          <w:lang w:val="bs-Latn-BA"/>
        </w:rPr>
      </w:pPr>
    </w:p>
    <w:p w:rsidR="006F3D75" w:rsidRDefault="006F3D75" w:rsidP="00AB5FEB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izloženog doneseno je Rješenje kao u izreci.</w:t>
      </w:r>
    </w:p>
    <w:p w:rsidR="006F3D75" w:rsidRDefault="006F3D75" w:rsidP="00AB5FEB">
      <w:pPr>
        <w:spacing w:line="240" w:lineRule="exact"/>
        <w:ind w:right="-1"/>
        <w:jc w:val="both"/>
        <w:rPr>
          <w:lang w:val="bs-Latn-BA"/>
        </w:rPr>
      </w:pPr>
    </w:p>
    <w:p w:rsidR="006F3D75" w:rsidRDefault="006F3D75" w:rsidP="00AB5FEB">
      <w:pPr>
        <w:spacing w:line="240" w:lineRule="exact"/>
        <w:ind w:right="-1"/>
        <w:jc w:val="both"/>
        <w:rPr>
          <w:lang w:val="bs-Latn-BA"/>
        </w:rPr>
      </w:pPr>
    </w:p>
    <w:p w:rsidR="006F3D75" w:rsidRDefault="006F3D75" w:rsidP="00AB5FEB">
      <w:pPr>
        <w:spacing w:line="240" w:lineRule="exact"/>
        <w:ind w:right="-1"/>
        <w:jc w:val="both"/>
        <w:rPr>
          <w:lang w:val="bs-Latn-BA"/>
        </w:rPr>
      </w:pPr>
    </w:p>
    <w:p w:rsidR="006F3D75" w:rsidRDefault="006F3D75" w:rsidP="00AB5FEB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Dostaviti: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      D E K A N</w:t>
      </w:r>
    </w:p>
    <w:p w:rsidR="006F3D75" w:rsidRDefault="006F3D75" w:rsidP="00AB5FEB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 xml:space="preserve">Članovima Komisije </w:t>
      </w:r>
    </w:p>
    <w:p w:rsidR="006F3D75" w:rsidRDefault="006F3D75" w:rsidP="00AB5FEB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>Služba za rad sa studentima i planiranje nastave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            prof. dr Željko Šain</w:t>
      </w:r>
    </w:p>
    <w:p w:rsidR="006F3D75" w:rsidRDefault="006F3D75" w:rsidP="00AB5FEB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>Oglasna ploča</w:t>
      </w:r>
    </w:p>
    <w:p w:rsidR="006F3D75" w:rsidRDefault="006F3D75" w:rsidP="00AB5FEB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rPr>
          <w:lang w:val="bs-Latn-BA"/>
        </w:rPr>
      </w:pPr>
      <w:r>
        <w:rPr>
          <w:lang w:val="bs-Latn-BA"/>
        </w:rPr>
        <w:t>Arhiva</w:t>
      </w:r>
    </w:p>
    <w:p w:rsidR="006F3D75" w:rsidRDefault="006F3D75" w:rsidP="00AB5FEB">
      <w:pPr>
        <w:spacing w:line="240" w:lineRule="exact"/>
        <w:ind w:right="-1"/>
        <w:rPr>
          <w:lang w:val="bs-Latn-BA"/>
        </w:rPr>
      </w:pPr>
    </w:p>
    <w:sectPr w:rsidR="006F3D75" w:rsidSect="007B0E1B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907" w:right="852" w:bottom="1134" w:left="993" w:header="340" w:footer="3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69C" w:rsidRDefault="0091069C">
      <w:r>
        <w:separator/>
      </w:r>
    </w:p>
  </w:endnote>
  <w:endnote w:type="continuationSeparator" w:id="1">
    <w:p w:rsidR="0091069C" w:rsidRDefault="00910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0D0CD6">
    <w:pPr>
      <w:pStyle w:val="Footer"/>
      <w:ind w:left="-1440" w:right="-151"/>
      <w:jc w:val="right"/>
      <w:rPr>
        <w:rFonts w:ascii="Zurich Cn BT" w:hAnsi="Zurich Cn BT"/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0C" w:rsidRDefault="00D47EF1" w:rsidP="00C32D7B">
    <w:pPr>
      <w:pStyle w:val="Footer"/>
      <w:ind w:left="-567"/>
    </w:pPr>
    <w:r>
      <w:rPr>
        <w:noProof/>
        <w:lang w:val="bs-Latn-BA" w:eastAsia="bs-Latn-B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-647700</wp:posOffset>
          </wp:positionV>
          <wp:extent cx="6402705" cy="666115"/>
          <wp:effectExtent l="0" t="0" r="0" b="635"/>
          <wp:wrapNone/>
          <wp:docPr id="13" name="Picture 13" descr="B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70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69C" w:rsidRDefault="0091069C">
      <w:r>
        <w:separator/>
      </w:r>
    </w:p>
  </w:footnote>
  <w:footnote w:type="continuationSeparator" w:id="1">
    <w:p w:rsidR="0091069C" w:rsidRDefault="00910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EE48B8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D6" w:rsidRDefault="00D47EF1" w:rsidP="00671D1D">
    <w:pPr>
      <w:pStyle w:val="Header"/>
      <w:jc w:val="center"/>
    </w:pPr>
    <w:r>
      <w:rPr>
        <w:noProof/>
        <w:lang w:val="bs-Latn-BA" w:eastAsia="bs-Latn-BA"/>
      </w:rPr>
      <w:drawing>
        <wp:inline distT="0" distB="0" distL="0" distR="0">
          <wp:extent cx="1612900" cy="1362710"/>
          <wp:effectExtent l="0" t="0" r="6350" b="8890"/>
          <wp:docPr id="1" name="Picture 1" descr="EFSA_BA_Logo (Vertic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A_BA_Logo (Vertica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DA7"/>
    <w:multiLevelType w:val="hybridMultilevel"/>
    <w:tmpl w:val="92AC34E8"/>
    <w:lvl w:ilvl="0" w:tplc="E152C8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D40392"/>
    <w:multiLevelType w:val="hybridMultilevel"/>
    <w:tmpl w:val="0558510C"/>
    <w:lvl w:ilvl="0" w:tplc="E152C8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EE02E43"/>
    <w:multiLevelType w:val="hybridMultilevel"/>
    <w:tmpl w:val="B314A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>
      <o:colormru v:ext="edit" colors="#84c225,#68b92e"/>
    </o:shapedefaults>
  </w:hdrShapeDefaults>
  <w:footnotePr>
    <w:footnote w:id="0"/>
    <w:footnote w:id="1"/>
  </w:footnotePr>
  <w:endnotePr>
    <w:endnote w:id="0"/>
    <w:endnote w:id="1"/>
  </w:endnotePr>
  <w:compat/>
  <w:rsids>
    <w:rsidRoot w:val="006F3D75"/>
    <w:rsid w:val="00013E98"/>
    <w:rsid w:val="00054195"/>
    <w:rsid w:val="00055509"/>
    <w:rsid w:val="00060646"/>
    <w:rsid w:val="00067866"/>
    <w:rsid w:val="0009629C"/>
    <w:rsid w:val="000B686B"/>
    <w:rsid w:val="000D0CD6"/>
    <w:rsid w:val="000F154A"/>
    <w:rsid w:val="0010100A"/>
    <w:rsid w:val="0012306C"/>
    <w:rsid w:val="001250F5"/>
    <w:rsid w:val="001A5E9B"/>
    <w:rsid w:val="001E0B81"/>
    <w:rsid w:val="001E1284"/>
    <w:rsid w:val="001F0693"/>
    <w:rsid w:val="0020163C"/>
    <w:rsid w:val="00216388"/>
    <w:rsid w:val="00220CFF"/>
    <w:rsid w:val="00223203"/>
    <w:rsid w:val="00237414"/>
    <w:rsid w:val="002404CB"/>
    <w:rsid w:val="00266E4B"/>
    <w:rsid w:val="002A3D95"/>
    <w:rsid w:val="002C1636"/>
    <w:rsid w:val="002E312C"/>
    <w:rsid w:val="002E446C"/>
    <w:rsid w:val="002E592E"/>
    <w:rsid w:val="002F20A6"/>
    <w:rsid w:val="0031301D"/>
    <w:rsid w:val="00327E22"/>
    <w:rsid w:val="0033654F"/>
    <w:rsid w:val="003864C3"/>
    <w:rsid w:val="00397678"/>
    <w:rsid w:val="003E781A"/>
    <w:rsid w:val="00466977"/>
    <w:rsid w:val="00466C45"/>
    <w:rsid w:val="004858C1"/>
    <w:rsid w:val="004946D7"/>
    <w:rsid w:val="004A4985"/>
    <w:rsid w:val="004F3618"/>
    <w:rsid w:val="00555EF4"/>
    <w:rsid w:val="005569B0"/>
    <w:rsid w:val="00585C45"/>
    <w:rsid w:val="00592F02"/>
    <w:rsid w:val="005B0BA7"/>
    <w:rsid w:val="005C269A"/>
    <w:rsid w:val="00623ABB"/>
    <w:rsid w:val="00625D50"/>
    <w:rsid w:val="0064719C"/>
    <w:rsid w:val="00671D1D"/>
    <w:rsid w:val="00690A3B"/>
    <w:rsid w:val="006B101D"/>
    <w:rsid w:val="006C7BAE"/>
    <w:rsid w:val="006E4A53"/>
    <w:rsid w:val="006F3D75"/>
    <w:rsid w:val="00700A8F"/>
    <w:rsid w:val="00711CF4"/>
    <w:rsid w:val="00732A35"/>
    <w:rsid w:val="007520CC"/>
    <w:rsid w:val="00752B5C"/>
    <w:rsid w:val="00764FAF"/>
    <w:rsid w:val="0077030C"/>
    <w:rsid w:val="00772AD0"/>
    <w:rsid w:val="00772DE5"/>
    <w:rsid w:val="007936BC"/>
    <w:rsid w:val="007A5EA0"/>
    <w:rsid w:val="007B0E1B"/>
    <w:rsid w:val="007B7D25"/>
    <w:rsid w:val="007C1943"/>
    <w:rsid w:val="007C5717"/>
    <w:rsid w:val="007D380F"/>
    <w:rsid w:val="00836BFA"/>
    <w:rsid w:val="008577B8"/>
    <w:rsid w:val="00881AD3"/>
    <w:rsid w:val="008954A3"/>
    <w:rsid w:val="008A04B9"/>
    <w:rsid w:val="008A231D"/>
    <w:rsid w:val="008A76B5"/>
    <w:rsid w:val="008F41DC"/>
    <w:rsid w:val="00905C7E"/>
    <w:rsid w:val="0091069C"/>
    <w:rsid w:val="009309EC"/>
    <w:rsid w:val="00931FF2"/>
    <w:rsid w:val="00955C99"/>
    <w:rsid w:val="00987F70"/>
    <w:rsid w:val="00990F22"/>
    <w:rsid w:val="009A2C94"/>
    <w:rsid w:val="009B35A0"/>
    <w:rsid w:val="009B38A0"/>
    <w:rsid w:val="009C4647"/>
    <w:rsid w:val="009C7F1C"/>
    <w:rsid w:val="00A22BE0"/>
    <w:rsid w:val="00A32705"/>
    <w:rsid w:val="00A450B6"/>
    <w:rsid w:val="00A75BAF"/>
    <w:rsid w:val="00A76E03"/>
    <w:rsid w:val="00AA2F4C"/>
    <w:rsid w:val="00AB5FEB"/>
    <w:rsid w:val="00AF3816"/>
    <w:rsid w:val="00B01022"/>
    <w:rsid w:val="00B37001"/>
    <w:rsid w:val="00B5151D"/>
    <w:rsid w:val="00B65074"/>
    <w:rsid w:val="00B85A3A"/>
    <w:rsid w:val="00B87772"/>
    <w:rsid w:val="00B916F7"/>
    <w:rsid w:val="00B948AC"/>
    <w:rsid w:val="00BA1326"/>
    <w:rsid w:val="00BA2FB2"/>
    <w:rsid w:val="00BB140B"/>
    <w:rsid w:val="00BD1A66"/>
    <w:rsid w:val="00C045E9"/>
    <w:rsid w:val="00C2318A"/>
    <w:rsid w:val="00C32D7B"/>
    <w:rsid w:val="00C434DF"/>
    <w:rsid w:val="00C8668D"/>
    <w:rsid w:val="00CA49EE"/>
    <w:rsid w:val="00CC2AF6"/>
    <w:rsid w:val="00CC62BF"/>
    <w:rsid w:val="00CF4E0A"/>
    <w:rsid w:val="00D07F30"/>
    <w:rsid w:val="00D34A37"/>
    <w:rsid w:val="00D37207"/>
    <w:rsid w:val="00D47EF1"/>
    <w:rsid w:val="00D605B8"/>
    <w:rsid w:val="00D651D7"/>
    <w:rsid w:val="00D8613F"/>
    <w:rsid w:val="00DA6649"/>
    <w:rsid w:val="00DD45FF"/>
    <w:rsid w:val="00DE1BF4"/>
    <w:rsid w:val="00DF3306"/>
    <w:rsid w:val="00DF4B3F"/>
    <w:rsid w:val="00DF5D2C"/>
    <w:rsid w:val="00E05454"/>
    <w:rsid w:val="00E22C7E"/>
    <w:rsid w:val="00E30871"/>
    <w:rsid w:val="00E477A7"/>
    <w:rsid w:val="00E5054D"/>
    <w:rsid w:val="00E60867"/>
    <w:rsid w:val="00EE091E"/>
    <w:rsid w:val="00EE48B8"/>
    <w:rsid w:val="00EE506B"/>
    <w:rsid w:val="00EE7FB6"/>
    <w:rsid w:val="00F0016A"/>
    <w:rsid w:val="00F036CD"/>
    <w:rsid w:val="00F0535C"/>
    <w:rsid w:val="00F14831"/>
    <w:rsid w:val="00F15C56"/>
    <w:rsid w:val="00F20B02"/>
    <w:rsid w:val="00F213EB"/>
    <w:rsid w:val="00F2658D"/>
    <w:rsid w:val="00F51208"/>
    <w:rsid w:val="00F77242"/>
    <w:rsid w:val="00FA6266"/>
    <w:rsid w:val="00FB3DBA"/>
    <w:rsid w:val="00FB6126"/>
    <w:rsid w:val="00FC00CF"/>
    <w:rsid w:val="00FD1C2D"/>
    <w:rsid w:val="00FD4B0E"/>
    <w:rsid w:val="00FE7CCB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84c225,#68b92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57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57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a.bajrektarevi\Desktop\Memorandum%20EFSA%20bos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90EF7-3753-42C2-8A4B-91EA49E5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EFSA bos 2015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 Studio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Bajrektarevic</dc:creator>
  <cp:lastModifiedBy>MIT Centar</cp:lastModifiedBy>
  <cp:revision>2</cp:revision>
  <cp:lastPrinted>2015-03-30T08:08:00Z</cp:lastPrinted>
  <dcterms:created xsi:type="dcterms:W3CDTF">2016-01-13T08:35:00Z</dcterms:created>
  <dcterms:modified xsi:type="dcterms:W3CDTF">2016-01-13T08:35:00Z</dcterms:modified>
</cp:coreProperties>
</file>