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712C98" w:rsidRDefault="00712C98" w:rsidP="00712C98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01-3-80-19/2016</w:t>
      </w:r>
    </w:p>
    <w:p w:rsidR="00712C98" w:rsidRDefault="00712C98" w:rsidP="00712C98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2016. godine</w:t>
      </w: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6F3D75" w:rsidRDefault="006F3D75" w:rsidP="00712C9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6F3D75" w:rsidRDefault="006F3D75" w:rsidP="00712C9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397678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397678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6F3D75" w:rsidRDefault="006F3D75" w:rsidP="00712C98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 xml:space="preserve">Odsjek Menadžment, Smjer Menadžment i </w:t>
      </w:r>
      <w:r w:rsidR="00C23B27">
        <w:rPr>
          <w:i/>
          <w:iCs/>
          <w:sz w:val="22"/>
          <w:szCs w:val="22"/>
          <w:lang w:val="pl-PL"/>
        </w:rPr>
        <w:t>informacione tehnologije</w:t>
      </w:r>
    </w:p>
    <w:p w:rsidR="006F3D75" w:rsidRDefault="006F3D75" w:rsidP="00712C98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712C98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712C98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6F3D75" w:rsidRDefault="00712C98" w:rsidP="00712C9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</w:t>
      </w:r>
      <w:r w:rsidR="002406EC">
        <w:rPr>
          <w:lang w:val="bs-Latn-BA"/>
        </w:rPr>
        <w:t>r Tarik Zaimović</w:t>
      </w:r>
      <w:r w:rsidR="006F3D75">
        <w:rPr>
          <w:lang w:val="bs-Latn-BA"/>
        </w:rPr>
        <w:t xml:space="preserve">, </w:t>
      </w:r>
      <w:r w:rsidR="002406EC">
        <w:rPr>
          <w:lang w:val="bs-Latn-BA"/>
        </w:rPr>
        <w:t xml:space="preserve">docent </w:t>
      </w:r>
      <w:r w:rsidR="006F3D75">
        <w:rPr>
          <w:lang w:val="bs-Latn-BA"/>
        </w:rPr>
        <w:t>Ekonomskog fakulteta Univerziteta u Sarajevu, koordinator Projekta</w:t>
      </w:r>
    </w:p>
    <w:p w:rsidR="006F3D75" w:rsidRDefault="00712C98" w:rsidP="00712C9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Amila Pilav-Velić, docent Ekonomskog fakulteta Univerziteta u Sarajevu</w:t>
      </w:r>
      <w:r w:rsidR="006F3D75">
        <w:rPr>
          <w:lang w:val="bs-Latn-BA"/>
        </w:rPr>
        <w:t xml:space="preserve">,član </w:t>
      </w:r>
    </w:p>
    <w:p w:rsidR="006F3D75" w:rsidRDefault="00712C98" w:rsidP="00712C9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Savo Stupar</w:t>
      </w:r>
      <w:r w:rsidR="006F3D75">
        <w:rPr>
          <w:lang w:val="bs-Latn-BA"/>
        </w:rPr>
        <w:t>, vanredni profesor Ekonomskog fakulteta Univerziteta u Sarajevu, član</w:t>
      </w:r>
    </w:p>
    <w:p w:rsidR="006F3D75" w:rsidRDefault="00712C98" w:rsidP="00712C98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mr Lejla Turulja, </w:t>
      </w:r>
      <w:r w:rsidR="006F3D75">
        <w:rPr>
          <w:lang w:val="bs-Latn-BA"/>
        </w:rPr>
        <w:t>viši asistent Ekonomskog fakulteta Univerziteta u Sarajevu, sekretar.</w:t>
      </w: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center"/>
        <w:rPr>
          <w:b/>
          <w:bCs/>
          <w:lang w:val="bs-Latn-BA"/>
        </w:rPr>
      </w:pPr>
      <w:bookmarkStart w:id="0" w:name="_GoBack"/>
      <w:bookmarkEnd w:id="0"/>
      <w:r>
        <w:rPr>
          <w:b/>
          <w:bCs/>
          <w:lang w:val="bs-Latn-BA"/>
        </w:rPr>
        <w:t>II.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center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6F3D75" w:rsidRDefault="006F3D75" w:rsidP="00712C98">
      <w:pPr>
        <w:spacing w:line="240" w:lineRule="exact"/>
        <w:ind w:right="-1"/>
        <w:rPr>
          <w:i/>
          <w:iCs/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</w:p>
    <w:p w:rsidR="006F3D75" w:rsidRDefault="006F3D75" w:rsidP="00712C98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D E K A N</w:t>
      </w:r>
    </w:p>
    <w:p w:rsidR="006F3D75" w:rsidRDefault="006F3D75" w:rsidP="00712C9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6F3D75" w:rsidRDefault="006F3D75" w:rsidP="00712C9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6F3D75" w:rsidRDefault="006F3D75" w:rsidP="00712C9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6F3D75" w:rsidRDefault="006F3D75" w:rsidP="00712C98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6F3D75" w:rsidRDefault="006F3D75" w:rsidP="00712C98">
      <w:pPr>
        <w:spacing w:line="240" w:lineRule="exact"/>
        <w:ind w:right="-1"/>
        <w:rPr>
          <w:lang w:val="bs-Latn-BA"/>
        </w:rPr>
      </w:pPr>
    </w:p>
    <w:sectPr w:rsidR="006F3D75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6C" w:rsidRDefault="00B9476C">
      <w:r>
        <w:separator/>
      </w:r>
    </w:p>
  </w:endnote>
  <w:endnote w:type="continuationSeparator" w:id="1">
    <w:p w:rsidR="00B9476C" w:rsidRDefault="00B9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6C" w:rsidRDefault="00B9476C">
      <w:r>
        <w:separator/>
      </w:r>
    </w:p>
  </w:footnote>
  <w:footnote w:type="continuationSeparator" w:id="1">
    <w:p w:rsidR="00B9476C" w:rsidRDefault="00B94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6F3D75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406EC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97678"/>
    <w:rsid w:val="003D375B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6F3D75"/>
    <w:rsid w:val="00700A8F"/>
    <w:rsid w:val="00711CF4"/>
    <w:rsid w:val="00712C98"/>
    <w:rsid w:val="00732A35"/>
    <w:rsid w:val="007520CC"/>
    <w:rsid w:val="00752B5C"/>
    <w:rsid w:val="00764FAF"/>
    <w:rsid w:val="0077030C"/>
    <w:rsid w:val="00772AD0"/>
    <w:rsid w:val="00772DE5"/>
    <w:rsid w:val="007936BC"/>
    <w:rsid w:val="007A5C0E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76C"/>
    <w:rsid w:val="00B948AC"/>
    <w:rsid w:val="00BA1326"/>
    <w:rsid w:val="00BA2FB2"/>
    <w:rsid w:val="00BB140B"/>
    <w:rsid w:val="00BD1A66"/>
    <w:rsid w:val="00C045E9"/>
    <w:rsid w:val="00C2318A"/>
    <w:rsid w:val="00C23B27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05454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D7EC5"/>
    <w:rsid w:val="00FE7CCB"/>
    <w:rsid w:val="00FF51B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CEF6-6B31-4BE6-A4C6-7B3E296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2016-01-05T11:46:00Z</cp:lastPrinted>
  <dcterms:created xsi:type="dcterms:W3CDTF">2016-01-13T08:35:00Z</dcterms:created>
  <dcterms:modified xsi:type="dcterms:W3CDTF">2016-01-13T08:35:00Z</dcterms:modified>
</cp:coreProperties>
</file>