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C6" w:rsidRDefault="00A50FC6" w:rsidP="00B03B54">
      <w:pPr>
        <w:spacing w:line="240" w:lineRule="exact"/>
        <w:ind w:right="-1"/>
        <w:rPr>
          <w:lang w:val="bs-Latn-BA"/>
        </w:rPr>
      </w:pPr>
    </w:p>
    <w:p w:rsidR="00DA54DC" w:rsidRDefault="00DA54DC" w:rsidP="00B03B54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Broj: 01-3-80-15/2016</w:t>
      </w:r>
    </w:p>
    <w:p w:rsidR="00DA54DC" w:rsidRDefault="00DA54DC" w:rsidP="00B03B54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Sarajevo, 08. 01. 2015. godine</w:t>
      </w:r>
    </w:p>
    <w:p w:rsidR="00A50FC6" w:rsidRDefault="00A50FC6" w:rsidP="00B03B54">
      <w:pPr>
        <w:spacing w:line="240" w:lineRule="exact"/>
        <w:ind w:right="-1"/>
        <w:rPr>
          <w:lang w:val="bs-Latn-BA"/>
        </w:rPr>
      </w:pPr>
    </w:p>
    <w:p w:rsidR="00A50FC6" w:rsidRDefault="00A50FC6" w:rsidP="00B03B54">
      <w:pPr>
        <w:spacing w:line="240" w:lineRule="exact"/>
        <w:ind w:right="-1"/>
        <w:rPr>
          <w:lang w:val="bs-Latn-BA"/>
        </w:rPr>
      </w:pPr>
    </w:p>
    <w:p w:rsidR="00A50FC6" w:rsidRDefault="00A50FC6" w:rsidP="00B03B54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člana 95. Statuta Univerziteta u Sarajevu, Dekan Ekon</w:t>
      </w:r>
      <w:bookmarkStart w:id="0" w:name="_GoBack"/>
      <w:bookmarkEnd w:id="0"/>
      <w:r>
        <w:rPr>
          <w:lang w:val="bs-Latn-BA"/>
        </w:rPr>
        <w:t>omskog fakulteta Univerziteta u Sarajevu donosi</w:t>
      </w:r>
    </w:p>
    <w:p w:rsidR="00A50FC6" w:rsidRDefault="00A50FC6" w:rsidP="00B03B54">
      <w:pPr>
        <w:spacing w:line="240" w:lineRule="exact"/>
        <w:ind w:right="-1"/>
        <w:rPr>
          <w:lang w:val="bs-Latn-BA"/>
        </w:rPr>
      </w:pPr>
    </w:p>
    <w:p w:rsidR="00A50FC6" w:rsidRDefault="00A50FC6" w:rsidP="00B03B54">
      <w:pPr>
        <w:spacing w:line="240" w:lineRule="exact"/>
        <w:ind w:right="-1"/>
        <w:jc w:val="center"/>
        <w:rPr>
          <w:b/>
          <w:bCs/>
          <w:i/>
          <w:iCs/>
          <w:lang w:val="bs-Latn-BA"/>
        </w:rPr>
      </w:pPr>
      <w:r>
        <w:rPr>
          <w:b/>
          <w:bCs/>
          <w:i/>
          <w:iCs/>
          <w:lang w:val="bs-Latn-BA"/>
        </w:rPr>
        <w:t>R J E Š E NJ E</w:t>
      </w:r>
    </w:p>
    <w:p w:rsidR="00A50FC6" w:rsidRDefault="00A50FC6" w:rsidP="00B03B54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imenovanju Komisije za prezentaciju i odbranu Projekta za studente III (treće) godine studija</w:t>
      </w:r>
    </w:p>
    <w:p w:rsidR="00A50FC6" w:rsidRDefault="00A50FC6" w:rsidP="00B03B54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školske 201</w:t>
      </w:r>
      <w:r w:rsidR="0096682A">
        <w:rPr>
          <w:i/>
          <w:iCs/>
          <w:lang w:val="bs-Latn-BA"/>
        </w:rPr>
        <w:t>5</w:t>
      </w:r>
      <w:r>
        <w:rPr>
          <w:i/>
          <w:iCs/>
          <w:lang w:val="bs-Latn-BA"/>
        </w:rPr>
        <w:t>/1</w:t>
      </w:r>
      <w:r w:rsidR="0096682A">
        <w:rPr>
          <w:i/>
          <w:iCs/>
          <w:lang w:val="bs-Latn-BA"/>
        </w:rPr>
        <w:t>6</w:t>
      </w:r>
      <w:r>
        <w:rPr>
          <w:i/>
          <w:iCs/>
          <w:lang w:val="bs-Latn-BA"/>
        </w:rPr>
        <w:t>. godine – V semestar</w:t>
      </w:r>
    </w:p>
    <w:p w:rsidR="00A50FC6" w:rsidRDefault="00A50FC6" w:rsidP="00B03B54">
      <w:pPr>
        <w:spacing w:line="240" w:lineRule="exact"/>
        <w:ind w:right="-1"/>
        <w:rPr>
          <w:lang w:val="bs-Latn-BA"/>
        </w:rPr>
      </w:pPr>
    </w:p>
    <w:p w:rsidR="00A50FC6" w:rsidRDefault="00A50FC6" w:rsidP="00B03B54">
      <w:pPr>
        <w:spacing w:line="240" w:lineRule="exact"/>
        <w:ind w:right="-1"/>
        <w:rPr>
          <w:lang w:val="bs-Latn-BA"/>
        </w:rPr>
      </w:pPr>
    </w:p>
    <w:p w:rsidR="00A50FC6" w:rsidRDefault="00A50FC6" w:rsidP="00B03B54">
      <w:pPr>
        <w:shd w:val="clear" w:color="auto" w:fill="E0E0E0"/>
        <w:ind w:right="-1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FM &amp;MM PROGRAM</w:t>
      </w:r>
    </w:p>
    <w:p w:rsidR="00A50FC6" w:rsidRDefault="00A50FC6" w:rsidP="00B03B54">
      <w:pPr>
        <w:shd w:val="clear" w:color="auto" w:fill="E0E0E0"/>
        <w:ind w:right="-1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Odsjek Menadžment, Smjer Marketing menadžment</w:t>
      </w:r>
    </w:p>
    <w:p w:rsidR="00A50FC6" w:rsidRDefault="00A50FC6" w:rsidP="00B03B54">
      <w:pPr>
        <w:spacing w:line="240" w:lineRule="exact"/>
        <w:ind w:right="-1"/>
        <w:rPr>
          <w:i/>
          <w:iCs/>
          <w:lang w:val="bs-Latn-BA"/>
        </w:rPr>
      </w:pPr>
    </w:p>
    <w:p w:rsidR="00A50FC6" w:rsidRDefault="00A50FC6" w:rsidP="00B03B54">
      <w:pPr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I.</w:t>
      </w:r>
    </w:p>
    <w:p w:rsidR="00A50FC6" w:rsidRDefault="00A50FC6" w:rsidP="00B03B54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prijedloga Katedre, imenuje se Komisija za prezentaciju i odbranu Projekta u sastavu:</w:t>
      </w:r>
    </w:p>
    <w:p w:rsidR="00A50FC6" w:rsidRDefault="00A50FC6" w:rsidP="00B03B54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Vesna Babić-Hodović, redovni profesor Ekonomskog fakulteta Univerziteta u Sarajevu, koordinator Projekta</w:t>
      </w:r>
    </w:p>
    <w:p w:rsidR="00A50FC6" w:rsidRDefault="00A50FC6" w:rsidP="00B03B54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 xml:space="preserve">dr </w:t>
      </w:r>
      <w:smartTag w:uri="urn:schemas-microsoft-com:office:smarttags" w:element="PersonName">
        <w:r>
          <w:rPr>
            <w:lang w:val="bs-Latn-BA"/>
          </w:rPr>
          <w:t>Anto Domazet</w:t>
        </w:r>
      </w:smartTag>
      <w:r>
        <w:rPr>
          <w:lang w:val="bs-Latn-BA"/>
        </w:rPr>
        <w:t xml:space="preserve">, redovni profesor Ekonomskog fakulteta Univerziteta u Sarajevu, član </w:t>
      </w:r>
    </w:p>
    <w:p w:rsidR="00A50FC6" w:rsidRDefault="00A50FC6" w:rsidP="00B03B54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Emir Kurtović, vanredni profesor Ekonomskog fakulteta Univerziteta u Sarajevu, član</w:t>
      </w:r>
    </w:p>
    <w:p w:rsidR="00A50FC6" w:rsidRDefault="0096682A" w:rsidP="00B03B54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 xml:space="preserve">dr </w:t>
      </w:r>
      <w:r w:rsidR="00A50FC6">
        <w:rPr>
          <w:lang w:val="bs-Latn-BA"/>
        </w:rPr>
        <w:t xml:space="preserve">Maja Arslanagić-Kalajdžić, </w:t>
      </w:r>
      <w:r>
        <w:rPr>
          <w:lang w:val="bs-Latn-BA"/>
        </w:rPr>
        <w:t xml:space="preserve">docent </w:t>
      </w:r>
      <w:r w:rsidR="00A50FC6">
        <w:rPr>
          <w:lang w:val="bs-Latn-BA"/>
        </w:rPr>
        <w:t>Ekonomskog fakulteta Univerziteta u Sarajevu, sekretar</w:t>
      </w:r>
    </w:p>
    <w:p w:rsidR="00A50FC6" w:rsidRDefault="00A50FC6" w:rsidP="00B03B54">
      <w:pPr>
        <w:spacing w:line="240" w:lineRule="exact"/>
        <w:ind w:right="-1"/>
        <w:rPr>
          <w:lang w:val="bs-Latn-BA"/>
        </w:rPr>
      </w:pPr>
    </w:p>
    <w:p w:rsidR="00A50FC6" w:rsidRDefault="00A50FC6" w:rsidP="00B03B54">
      <w:pPr>
        <w:spacing w:line="240" w:lineRule="exact"/>
        <w:ind w:right="-1"/>
        <w:rPr>
          <w:lang w:val="bs-Latn-BA"/>
        </w:rPr>
      </w:pPr>
    </w:p>
    <w:p w:rsidR="00A50FC6" w:rsidRDefault="00A50FC6" w:rsidP="00B03B54">
      <w:pPr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II.</w:t>
      </w:r>
    </w:p>
    <w:p w:rsidR="00A50FC6" w:rsidRDefault="00A50FC6" w:rsidP="00B03B54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su dužni dostaviti Projekat u 4 primjerka sekretaru projekta. Odbrana i prezentacija projekta traje maksimalno 15 minuta. Nakon odbrane i prezentacije projekta, Komisija svakom članu grupe postavlja pitanje.</w:t>
      </w:r>
    </w:p>
    <w:p w:rsidR="00A50FC6" w:rsidRDefault="00A50FC6" w:rsidP="00B03B54">
      <w:pPr>
        <w:spacing w:line="240" w:lineRule="exact"/>
        <w:ind w:right="-1"/>
        <w:jc w:val="both"/>
        <w:rPr>
          <w:lang w:val="bs-Latn-BA"/>
        </w:rPr>
      </w:pPr>
    </w:p>
    <w:p w:rsidR="00A50FC6" w:rsidRDefault="00A50FC6" w:rsidP="00B03B54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Neuspješan projekat se može vratiti na popravni ispit.</w:t>
      </w:r>
    </w:p>
    <w:p w:rsidR="00A50FC6" w:rsidRDefault="00A50FC6" w:rsidP="00B03B54">
      <w:pPr>
        <w:spacing w:line="240" w:lineRule="exact"/>
        <w:ind w:right="-1"/>
        <w:jc w:val="both"/>
        <w:rPr>
          <w:lang w:val="bs-Latn-BA"/>
        </w:rPr>
      </w:pPr>
    </w:p>
    <w:p w:rsidR="00A50FC6" w:rsidRDefault="00A50FC6" w:rsidP="00B03B54">
      <w:pPr>
        <w:spacing w:line="240" w:lineRule="exact"/>
        <w:ind w:right="-1"/>
        <w:jc w:val="both"/>
        <w:rPr>
          <w:lang w:val="bs-Latn-BA"/>
        </w:rPr>
      </w:pPr>
    </w:p>
    <w:p w:rsidR="00A50FC6" w:rsidRDefault="00A50FC6" w:rsidP="00B03B54">
      <w:pPr>
        <w:spacing w:line="240" w:lineRule="exact"/>
        <w:ind w:right="-1"/>
        <w:jc w:val="center"/>
        <w:rPr>
          <w:lang w:val="bs-Latn-BA"/>
        </w:rPr>
      </w:pPr>
    </w:p>
    <w:p w:rsidR="00A50FC6" w:rsidRDefault="00A50FC6" w:rsidP="00B03B54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b r a z l o ž e nj e</w:t>
      </w:r>
    </w:p>
    <w:p w:rsidR="00A50FC6" w:rsidRDefault="00A50FC6" w:rsidP="00B03B54">
      <w:pPr>
        <w:spacing w:line="240" w:lineRule="exact"/>
        <w:ind w:right="-1"/>
        <w:rPr>
          <w:i/>
          <w:iCs/>
          <w:lang w:val="bs-Latn-BA"/>
        </w:rPr>
      </w:pPr>
    </w:p>
    <w:p w:rsidR="00A50FC6" w:rsidRDefault="00A50FC6" w:rsidP="00B03B54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treće godine u petom semestru su obavezni uraditi projekat radeći u timovima od 3-5 članova. Tema projekta mora biti direktno vezana za primjer iz prakse, a odobrava se u konsultaciji sa nastavnikom koji je zadužen za koordinaciju ovih aktivnosti. Na kraju semestra, studenti prezentiraju projekte pred tročlanom komisijom predmetnih nastavnika, koje imenuje dekan na prijedlog katedre.</w:t>
      </w:r>
    </w:p>
    <w:p w:rsidR="00A50FC6" w:rsidRDefault="00A50FC6" w:rsidP="00B03B54">
      <w:pPr>
        <w:spacing w:line="240" w:lineRule="exact"/>
        <w:ind w:right="-1"/>
        <w:jc w:val="both"/>
        <w:rPr>
          <w:lang w:val="bs-Latn-BA"/>
        </w:rPr>
      </w:pPr>
    </w:p>
    <w:p w:rsidR="00A50FC6" w:rsidRDefault="00A50FC6" w:rsidP="00B03B54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izloženog doneseno je Rješenje kao u izreci.</w:t>
      </w:r>
    </w:p>
    <w:p w:rsidR="00A50FC6" w:rsidRDefault="00A50FC6" w:rsidP="00B03B54">
      <w:pPr>
        <w:spacing w:line="240" w:lineRule="exact"/>
        <w:ind w:right="-1"/>
        <w:jc w:val="both"/>
        <w:rPr>
          <w:lang w:val="bs-Latn-BA"/>
        </w:rPr>
      </w:pPr>
    </w:p>
    <w:p w:rsidR="00A50FC6" w:rsidRDefault="00A50FC6" w:rsidP="00B03B54">
      <w:pPr>
        <w:spacing w:line="240" w:lineRule="exact"/>
        <w:ind w:right="-1"/>
        <w:jc w:val="both"/>
        <w:rPr>
          <w:lang w:val="bs-Latn-BA"/>
        </w:rPr>
      </w:pPr>
    </w:p>
    <w:p w:rsidR="00A50FC6" w:rsidRDefault="00A50FC6" w:rsidP="00B03B54">
      <w:pPr>
        <w:spacing w:line="240" w:lineRule="exact"/>
        <w:ind w:right="-1"/>
        <w:jc w:val="both"/>
        <w:rPr>
          <w:lang w:val="bs-Latn-BA"/>
        </w:rPr>
      </w:pPr>
    </w:p>
    <w:p w:rsidR="00A50FC6" w:rsidRDefault="00A50FC6" w:rsidP="00B03B54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Dostaviti: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D E K A N</w:t>
      </w:r>
    </w:p>
    <w:p w:rsidR="00A50FC6" w:rsidRDefault="00A50FC6" w:rsidP="00B03B54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 xml:space="preserve">Članovima Komisije </w:t>
      </w:r>
    </w:p>
    <w:p w:rsidR="00A50FC6" w:rsidRDefault="00A50FC6" w:rsidP="00B03B54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Služba za rad sa studentima i planiranje nastave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          prof. dr Željko Šain</w:t>
      </w:r>
    </w:p>
    <w:p w:rsidR="00A50FC6" w:rsidRDefault="00A50FC6" w:rsidP="00B03B54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Oglasna ploča</w:t>
      </w:r>
    </w:p>
    <w:p w:rsidR="00A50FC6" w:rsidRDefault="00A50FC6" w:rsidP="00B03B54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rPr>
          <w:lang w:val="bs-Latn-BA"/>
        </w:rPr>
      </w:pPr>
      <w:r>
        <w:rPr>
          <w:lang w:val="bs-Latn-BA"/>
        </w:rPr>
        <w:t>Arhiva</w:t>
      </w:r>
    </w:p>
    <w:sectPr w:rsidR="00A50FC6" w:rsidSect="007B0E1B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907" w:right="852" w:bottom="1134" w:left="993" w:header="340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533" w:rsidRDefault="00B51533">
      <w:r>
        <w:separator/>
      </w:r>
    </w:p>
  </w:endnote>
  <w:endnote w:type="continuationSeparator" w:id="1">
    <w:p w:rsidR="00B51533" w:rsidRDefault="00B51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0D0CD6">
    <w:pPr>
      <w:pStyle w:val="Footer"/>
      <w:ind w:left="-1440" w:right="-151"/>
      <w:jc w:val="right"/>
      <w:rPr>
        <w:rFonts w:ascii="Zurich Cn BT" w:hAnsi="Zurich Cn BT"/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0C" w:rsidRDefault="00D47EF1" w:rsidP="00C32D7B">
    <w:pPr>
      <w:pStyle w:val="Footer"/>
      <w:ind w:left="-567"/>
    </w:pPr>
    <w:r>
      <w:rPr>
        <w:noProof/>
        <w:lang w:val="bs-Latn-BA" w:eastAsia="bs-Latn-B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-647700</wp:posOffset>
          </wp:positionV>
          <wp:extent cx="6402705" cy="666115"/>
          <wp:effectExtent l="0" t="0" r="0" b="635"/>
          <wp:wrapNone/>
          <wp:docPr id="13" name="Picture 13" descr="B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7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533" w:rsidRDefault="00B51533">
      <w:r>
        <w:separator/>
      </w:r>
    </w:p>
  </w:footnote>
  <w:footnote w:type="continuationSeparator" w:id="1">
    <w:p w:rsidR="00B51533" w:rsidRDefault="00B51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EE48B8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D6" w:rsidRDefault="00D47EF1" w:rsidP="00671D1D">
    <w:pPr>
      <w:pStyle w:val="Header"/>
      <w:jc w:val="center"/>
    </w:pPr>
    <w:r>
      <w:rPr>
        <w:noProof/>
        <w:lang w:val="bs-Latn-BA" w:eastAsia="bs-Latn-BA"/>
      </w:rPr>
      <w:drawing>
        <wp:inline distT="0" distB="0" distL="0" distR="0">
          <wp:extent cx="1612900" cy="1362710"/>
          <wp:effectExtent l="0" t="0" r="6350" b="8890"/>
          <wp:docPr id="1" name="Picture 1" descr="EFSA_BA_Logo (Vertic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A_BA_Logo (Vertica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DA7"/>
    <w:multiLevelType w:val="hybridMultilevel"/>
    <w:tmpl w:val="92AC34E8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D40392"/>
    <w:multiLevelType w:val="hybridMultilevel"/>
    <w:tmpl w:val="0558510C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EE02E43"/>
    <w:multiLevelType w:val="hybridMultilevel"/>
    <w:tmpl w:val="B314A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>
      <o:colormru v:ext="edit" colors="#84c225,#68b92e"/>
    </o:shapedefaults>
  </w:hdrShapeDefaults>
  <w:footnotePr>
    <w:footnote w:id="0"/>
    <w:footnote w:id="1"/>
  </w:footnotePr>
  <w:endnotePr>
    <w:endnote w:id="0"/>
    <w:endnote w:id="1"/>
  </w:endnotePr>
  <w:compat/>
  <w:rsids>
    <w:rsidRoot w:val="00A50FC6"/>
    <w:rsid w:val="00013E98"/>
    <w:rsid w:val="00054195"/>
    <w:rsid w:val="00055509"/>
    <w:rsid w:val="00060646"/>
    <w:rsid w:val="00067866"/>
    <w:rsid w:val="0009629C"/>
    <w:rsid w:val="000B686B"/>
    <w:rsid w:val="000D0CD6"/>
    <w:rsid w:val="000F154A"/>
    <w:rsid w:val="0010100A"/>
    <w:rsid w:val="00110813"/>
    <w:rsid w:val="0012306C"/>
    <w:rsid w:val="001250F5"/>
    <w:rsid w:val="001A5E9B"/>
    <w:rsid w:val="001E0B81"/>
    <w:rsid w:val="001E1284"/>
    <w:rsid w:val="001F0693"/>
    <w:rsid w:val="0020163C"/>
    <w:rsid w:val="00216388"/>
    <w:rsid w:val="00220CFF"/>
    <w:rsid w:val="00223203"/>
    <w:rsid w:val="00237414"/>
    <w:rsid w:val="002404CB"/>
    <w:rsid w:val="00266E4B"/>
    <w:rsid w:val="002A3D95"/>
    <w:rsid w:val="002E312C"/>
    <w:rsid w:val="002E446C"/>
    <w:rsid w:val="002E592E"/>
    <w:rsid w:val="002F20A6"/>
    <w:rsid w:val="0031301D"/>
    <w:rsid w:val="00327E22"/>
    <w:rsid w:val="00331DF3"/>
    <w:rsid w:val="0033654F"/>
    <w:rsid w:val="003864C3"/>
    <w:rsid w:val="003E781A"/>
    <w:rsid w:val="00466977"/>
    <w:rsid w:val="00466C45"/>
    <w:rsid w:val="004858C1"/>
    <w:rsid w:val="004946D7"/>
    <w:rsid w:val="004A4985"/>
    <w:rsid w:val="004F3618"/>
    <w:rsid w:val="00555EF4"/>
    <w:rsid w:val="005569B0"/>
    <w:rsid w:val="00585C45"/>
    <w:rsid w:val="00592F02"/>
    <w:rsid w:val="005B0BA7"/>
    <w:rsid w:val="005C269A"/>
    <w:rsid w:val="00623ABB"/>
    <w:rsid w:val="00625D50"/>
    <w:rsid w:val="0064719C"/>
    <w:rsid w:val="00671D1D"/>
    <w:rsid w:val="00690A3B"/>
    <w:rsid w:val="006B101D"/>
    <w:rsid w:val="006C7BAE"/>
    <w:rsid w:val="006E4A53"/>
    <w:rsid w:val="00700A8F"/>
    <w:rsid w:val="00711CF4"/>
    <w:rsid w:val="00732A35"/>
    <w:rsid w:val="00740836"/>
    <w:rsid w:val="007520CC"/>
    <w:rsid w:val="00752B5C"/>
    <w:rsid w:val="00764FAF"/>
    <w:rsid w:val="0077030C"/>
    <w:rsid w:val="00772AD0"/>
    <w:rsid w:val="00772DE5"/>
    <w:rsid w:val="007936BC"/>
    <w:rsid w:val="007A5EA0"/>
    <w:rsid w:val="007B0E1B"/>
    <w:rsid w:val="007B7D25"/>
    <w:rsid w:val="007C1943"/>
    <w:rsid w:val="007C5717"/>
    <w:rsid w:val="007D380F"/>
    <w:rsid w:val="00836BFA"/>
    <w:rsid w:val="008577B8"/>
    <w:rsid w:val="00881AD3"/>
    <w:rsid w:val="008954A3"/>
    <w:rsid w:val="008A04B9"/>
    <w:rsid w:val="008A231D"/>
    <w:rsid w:val="008A76B5"/>
    <w:rsid w:val="008F41DC"/>
    <w:rsid w:val="00905C7E"/>
    <w:rsid w:val="009309EC"/>
    <w:rsid w:val="00931FF2"/>
    <w:rsid w:val="00955C99"/>
    <w:rsid w:val="0096682A"/>
    <w:rsid w:val="00987F70"/>
    <w:rsid w:val="00990F22"/>
    <w:rsid w:val="009A2C94"/>
    <w:rsid w:val="009B35A0"/>
    <w:rsid w:val="009B38A0"/>
    <w:rsid w:val="009C4647"/>
    <w:rsid w:val="009C7F1C"/>
    <w:rsid w:val="00A22BE0"/>
    <w:rsid w:val="00A32705"/>
    <w:rsid w:val="00A50FC6"/>
    <w:rsid w:val="00A75BAF"/>
    <w:rsid w:val="00A76E03"/>
    <w:rsid w:val="00AA2F4C"/>
    <w:rsid w:val="00AF3816"/>
    <w:rsid w:val="00B01022"/>
    <w:rsid w:val="00B03B54"/>
    <w:rsid w:val="00B37001"/>
    <w:rsid w:val="00B5151D"/>
    <w:rsid w:val="00B51533"/>
    <w:rsid w:val="00B65074"/>
    <w:rsid w:val="00B87772"/>
    <w:rsid w:val="00B916F7"/>
    <w:rsid w:val="00B948AC"/>
    <w:rsid w:val="00BA1326"/>
    <w:rsid w:val="00BA2FB2"/>
    <w:rsid w:val="00BB140B"/>
    <w:rsid w:val="00BD1A66"/>
    <w:rsid w:val="00C045E9"/>
    <w:rsid w:val="00C2318A"/>
    <w:rsid w:val="00C32D7B"/>
    <w:rsid w:val="00C434DF"/>
    <w:rsid w:val="00C8668D"/>
    <w:rsid w:val="00CA49EE"/>
    <w:rsid w:val="00CC2AF6"/>
    <w:rsid w:val="00CC62BF"/>
    <w:rsid w:val="00CF4E0A"/>
    <w:rsid w:val="00D07F30"/>
    <w:rsid w:val="00D34A37"/>
    <w:rsid w:val="00D37207"/>
    <w:rsid w:val="00D47EF1"/>
    <w:rsid w:val="00D605B8"/>
    <w:rsid w:val="00D651D7"/>
    <w:rsid w:val="00D8613F"/>
    <w:rsid w:val="00DA54DC"/>
    <w:rsid w:val="00DA6649"/>
    <w:rsid w:val="00DD45FF"/>
    <w:rsid w:val="00DE1BF4"/>
    <w:rsid w:val="00DF3306"/>
    <w:rsid w:val="00DF4B3F"/>
    <w:rsid w:val="00DF5D2C"/>
    <w:rsid w:val="00E16C3C"/>
    <w:rsid w:val="00E22C7E"/>
    <w:rsid w:val="00E30871"/>
    <w:rsid w:val="00E477A7"/>
    <w:rsid w:val="00E5054D"/>
    <w:rsid w:val="00E60867"/>
    <w:rsid w:val="00EE091E"/>
    <w:rsid w:val="00EE48B8"/>
    <w:rsid w:val="00EE506B"/>
    <w:rsid w:val="00EE7FB6"/>
    <w:rsid w:val="00F0016A"/>
    <w:rsid w:val="00F036CD"/>
    <w:rsid w:val="00F0535C"/>
    <w:rsid w:val="00F14831"/>
    <w:rsid w:val="00F15C56"/>
    <w:rsid w:val="00F20B02"/>
    <w:rsid w:val="00F213EB"/>
    <w:rsid w:val="00F2658D"/>
    <w:rsid w:val="00F51208"/>
    <w:rsid w:val="00F77242"/>
    <w:rsid w:val="00FA6266"/>
    <w:rsid w:val="00FB3DBA"/>
    <w:rsid w:val="00FB6126"/>
    <w:rsid w:val="00FC00CF"/>
    <w:rsid w:val="00FD1C2D"/>
    <w:rsid w:val="00FD4B0E"/>
    <w:rsid w:val="00FE7CCB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>
      <o:colormru v:ext="edit" colors="#84c225,#68b92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a.bajrektarevi\Desktop\Memorandum%20EFSA%20bos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340C6-CB49-477A-8312-0087CECD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EFSA bos 2015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 Studio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Bajrektarevic</dc:creator>
  <cp:lastModifiedBy>MIT Centar</cp:lastModifiedBy>
  <cp:revision>2</cp:revision>
  <cp:lastPrinted>2016-01-08T12:06:00Z</cp:lastPrinted>
  <dcterms:created xsi:type="dcterms:W3CDTF">2016-01-13T08:19:00Z</dcterms:created>
  <dcterms:modified xsi:type="dcterms:W3CDTF">2016-01-13T08:19:00Z</dcterms:modified>
</cp:coreProperties>
</file>